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3A1B" w14:textId="77777777" w:rsidR="00F5324D" w:rsidRDefault="00BD2BC2" w:rsidP="002904BB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4BE57" wp14:editId="1FE6F8F5">
                <wp:simplePos x="0" y="0"/>
                <wp:positionH relativeFrom="column">
                  <wp:posOffset>-93345</wp:posOffset>
                </wp:positionH>
                <wp:positionV relativeFrom="paragraph">
                  <wp:posOffset>107315</wp:posOffset>
                </wp:positionV>
                <wp:extent cx="5589270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3146C" w14:textId="77777777" w:rsidR="00F5324D" w:rsidRDefault="00F5324D" w:rsidP="00683ECC">
                            <w:pPr>
                              <w:tabs>
                                <w:tab w:val="left" w:pos="0"/>
                              </w:tabs>
                              <w:ind w:left="284"/>
                            </w:pPr>
                            <w:r w:rsidRPr="00E1158C">
                              <w:rPr>
                                <w:color w:val="000000"/>
                              </w:rPr>
                              <w:object w:dxaOrig="948" w:dyaOrig="1128" w14:anchorId="5C6EC45D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4pt;height:56.4pt" fillcolor="window">
                                  <v:imagedata r:id="rId8" o:title="" croptop="24093f" cropbottom="21018f" cropleft="20263f" cropright="26827f"/>
                                </v:shape>
                                <o:OLEObject Type="Embed" ProgID="Word.Picture.8" ShapeID="_x0000_i1026" DrawAspect="Content" ObjectID="_183948890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4BE5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35pt;margin-top:8.45pt;width:440.1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" filled="f" stroked="f">
                <v:textbox>
                  <w:txbxContent>
                    <w:p w14:paraId="7013146C" w14:textId="77777777" w:rsidR="00F5324D" w:rsidRDefault="00F5324D" w:rsidP="00683ECC">
                      <w:pPr>
                        <w:tabs>
                          <w:tab w:val="left" w:pos="0"/>
                        </w:tabs>
                        <w:ind w:left="284"/>
                      </w:pPr>
                      <w:r w:rsidRPr="00E1158C">
                        <w:rPr>
                          <w:color w:val="000000"/>
                        </w:rPr>
                        <w:object w:dxaOrig="948" w:dyaOrig="1128" w14:anchorId="5C6EC45D">
                          <v:shape id="_x0000_i1026" type="#_x0000_t75" style="width:47.4pt;height:56.4pt" fillcolor="window">
                            <v:imagedata r:id="rId8" o:title="" croptop="24093f" cropbottom="21018f" cropleft="20263f" cropright="26827f"/>
                          </v:shape>
                          <o:OLEObject Type="Embed" ProgID="Word.Picture.8" ShapeID="_x0000_i1026" DrawAspect="Content" ObjectID="_183948890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FA10A27" w14:textId="77777777" w:rsidR="00F5324D" w:rsidRDefault="00F5324D" w:rsidP="002904BB">
      <w:pPr>
        <w:rPr>
          <w:sz w:val="24"/>
        </w:rPr>
      </w:pPr>
    </w:p>
    <w:p w14:paraId="400F6D09" w14:textId="77777777" w:rsidR="00F5324D" w:rsidRDefault="00F5324D" w:rsidP="002904BB">
      <w:pPr>
        <w:rPr>
          <w:sz w:val="24"/>
        </w:rPr>
      </w:pPr>
    </w:p>
    <w:p w14:paraId="2AD6B735" w14:textId="77777777" w:rsidR="00F5324D" w:rsidRDefault="00F5324D" w:rsidP="002904BB">
      <w:pPr>
        <w:rPr>
          <w:sz w:val="24"/>
        </w:rPr>
      </w:pPr>
    </w:p>
    <w:p w14:paraId="0A3F23EE" w14:textId="77777777" w:rsidR="00F5324D" w:rsidRDefault="00F5324D" w:rsidP="002904BB">
      <w:pPr>
        <w:rPr>
          <w:noProof/>
          <w:color w:val="000000"/>
          <w:sz w:val="24"/>
        </w:rPr>
      </w:pPr>
    </w:p>
    <w:p w14:paraId="3352135D" w14:textId="77777777" w:rsidR="00F5324D" w:rsidRPr="00D91D9A" w:rsidRDefault="00F5324D" w:rsidP="00D37C82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№24</w:t>
      </w:r>
      <w:r w:rsidRPr="00D91D9A">
        <w:rPr>
          <w:b/>
          <w:color w:val="000000"/>
          <w:sz w:val="32"/>
          <w:szCs w:val="32"/>
        </w:rPr>
        <w:t xml:space="preserve"> </w:t>
      </w:r>
    </w:p>
    <w:p w14:paraId="6EBDAF93" w14:textId="77777777" w:rsidR="00F5324D" w:rsidRPr="002F7E5C" w:rsidRDefault="00F5324D" w:rsidP="00D37C82">
      <w:pPr>
        <w:rPr>
          <w:b/>
          <w:color w:val="000000"/>
          <w:sz w:val="24"/>
        </w:rPr>
      </w:pPr>
    </w:p>
    <w:p w14:paraId="7E057D9B" w14:textId="77777777" w:rsidR="00F5324D" w:rsidRDefault="00F5324D" w:rsidP="00D37C82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33B09008" w14:textId="77777777" w:rsidR="00F5324D" w:rsidRPr="00CD11CC" w:rsidRDefault="00F5324D" w:rsidP="00D37C82">
      <w:pPr>
        <w:rPr>
          <w:color w:val="000000"/>
          <w:spacing w:val="60"/>
          <w:sz w:val="24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F5324D" w:rsidRPr="003B4FF8" w14:paraId="3C596B4D" w14:textId="77777777" w:rsidTr="00D25119">
        <w:tc>
          <w:tcPr>
            <w:tcW w:w="3436" w:type="dxa"/>
          </w:tcPr>
          <w:p w14:paraId="17924BF7" w14:textId="77777777" w:rsidR="00F5324D" w:rsidRPr="003B4FF8" w:rsidRDefault="00780170" w:rsidP="00780170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5</w:t>
            </w:r>
            <w:r w:rsidR="00F5324D">
              <w:rPr>
                <w:b/>
                <w:color w:val="000000"/>
                <w:szCs w:val="28"/>
              </w:rPr>
              <w:t xml:space="preserve"> </w:t>
            </w:r>
            <w:r>
              <w:rPr>
                <w:b/>
                <w:color w:val="000000"/>
                <w:szCs w:val="28"/>
              </w:rPr>
              <w:t>мая</w:t>
            </w:r>
            <w:r w:rsidR="00F5324D">
              <w:rPr>
                <w:b/>
                <w:color w:val="000000"/>
                <w:szCs w:val="28"/>
              </w:rPr>
              <w:t xml:space="preserve"> </w:t>
            </w:r>
            <w:r w:rsidR="00F5324D" w:rsidRPr="003B4FF8">
              <w:rPr>
                <w:b/>
                <w:color w:val="000000"/>
                <w:szCs w:val="28"/>
              </w:rPr>
              <w:t>20</w:t>
            </w:r>
            <w:r w:rsidR="00F5324D">
              <w:rPr>
                <w:b/>
                <w:color w:val="000000"/>
                <w:szCs w:val="28"/>
              </w:rPr>
              <w:t>2</w:t>
            </w:r>
            <w:r w:rsidR="00E41919">
              <w:rPr>
                <w:b/>
                <w:color w:val="000000"/>
                <w:szCs w:val="28"/>
              </w:rPr>
              <w:t>6</w:t>
            </w:r>
            <w:r w:rsidR="00F5324D" w:rsidRPr="003B4FF8">
              <w:rPr>
                <w:b/>
                <w:color w:val="000000"/>
                <w:szCs w:val="28"/>
              </w:rPr>
              <w:t xml:space="preserve"> год</w:t>
            </w:r>
            <w:r w:rsidR="00F5324D">
              <w:rPr>
                <w:b/>
                <w:color w:val="000000"/>
                <w:szCs w:val="28"/>
              </w:rPr>
              <w:t>а</w:t>
            </w:r>
          </w:p>
        </w:tc>
        <w:tc>
          <w:tcPr>
            <w:tcW w:w="3107" w:type="dxa"/>
          </w:tcPr>
          <w:p w14:paraId="6278FA07" w14:textId="77777777" w:rsidR="00F5324D" w:rsidRDefault="00F5324D" w:rsidP="00D25119"/>
          <w:p w14:paraId="561CBA54" w14:textId="77777777" w:rsidR="00F5324D" w:rsidRDefault="00F5324D" w:rsidP="00D25119">
            <w:pPr>
              <w:rPr>
                <w:color w:val="000000"/>
              </w:rPr>
            </w:pPr>
            <w:r>
              <w:t>Санкт-Петербург</w:t>
            </w:r>
          </w:p>
          <w:p w14:paraId="272515EA" w14:textId="77777777" w:rsidR="00F5324D" w:rsidRPr="003B4FF8" w:rsidRDefault="00F5324D" w:rsidP="00D25119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3368" w:type="dxa"/>
          </w:tcPr>
          <w:p w14:paraId="54C66CFA" w14:textId="77777777" w:rsidR="00F5324D" w:rsidRDefault="00F5324D" w:rsidP="00D25119">
            <w:pPr>
              <w:rPr>
                <w:b/>
                <w:color w:val="000000"/>
                <w:szCs w:val="28"/>
              </w:rPr>
            </w:pPr>
            <w:r w:rsidRPr="003B4FF8">
              <w:rPr>
                <w:b/>
                <w:color w:val="000000"/>
                <w:szCs w:val="28"/>
              </w:rPr>
              <w:t xml:space="preserve">№ </w:t>
            </w:r>
            <w:r w:rsidR="00780170">
              <w:rPr>
                <w:b/>
                <w:color w:val="000000"/>
                <w:szCs w:val="28"/>
              </w:rPr>
              <w:t>1-9</w:t>
            </w:r>
          </w:p>
          <w:p w14:paraId="5B4F8AC9" w14:textId="77777777" w:rsidR="00F5324D" w:rsidRDefault="00F5324D" w:rsidP="00D25119">
            <w:pPr>
              <w:rPr>
                <w:b/>
                <w:color w:val="000000"/>
                <w:szCs w:val="28"/>
              </w:rPr>
            </w:pPr>
          </w:p>
          <w:p w14:paraId="158C244D" w14:textId="77777777" w:rsidR="00F5324D" w:rsidRPr="003B4FF8" w:rsidRDefault="00F5324D" w:rsidP="00D25119">
            <w:pPr>
              <w:rPr>
                <w:b/>
                <w:color w:val="000000"/>
                <w:szCs w:val="28"/>
              </w:rPr>
            </w:pPr>
          </w:p>
        </w:tc>
      </w:tr>
    </w:tbl>
    <w:p w14:paraId="4D762DD5" w14:textId="77777777" w:rsidR="00F5324D" w:rsidRDefault="00F5324D" w:rsidP="009E379E">
      <w:pPr>
        <w:jc w:val="both"/>
        <w:rPr>
          <w:b/>
          <w:szCs w:val="28"/>
        </w:rPr>
      </w:pPr>
    </w:p>
    <w:p w14:paraId="49C91B72" w14:textId="77777777" w:rsidR="002927E1" w:rsidRPr="00277177" w:rsidRDefault="002927E1" w:rsidP="002927E1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14:paraId="432EC0CD" w14:textId="77777777" w:rsidR="00B26D50" w:rsidRPr="00C009B5" w:rsidRDefault="00B26D50" w:rsidP="00B26D50">
      <w:pPr>
        <w:jc w:val="both"/>
        <w:rPr>
          <w:b/>
          <w:szCs w:val="28"/>
        </w:rPr>
      </w:pPr>
      <w:r w:rsidRPr="00613D49">
        <w:rPr>
          <w:b/>
          <w:szCs w:val="28"/>
        </w:rPr>
        <w:t>Об освобождении от обязанностей члена участк</w:t>
      </w:r>
      <w:r>
        <w:rPr>
          <w:b/>
          <w:szCs w:val="28"/>
        </w:rPr>
        <w:t xml:space="preserve">овой избирательной </w:t>
      </w:r>
      <w:r w:rsidR="00571DA2">
        <w:rPr>
          <w:b/>
          <w:szCs w:val="28"/>
        </w:rPr>
        <w:t xml:space="preserve">комиссии </w:t>
      </w:r>
      <w:r w:rsidR="00571DA2" w:rsidRPr="00613D49">
        <w:rPr>
          <w:b/>
          <w:szCs w:val="28"/>
        </w:rPr>
        <w:t>и</w:t>
      </w:r>
      <w:r w:rsidRPr="00613D49">
        <w:rPr>
          <w:b/>
          <w:szCs w:val="28"/>
        </w:rPr>
        <w:t xml:space="preserve"> назначении в состав участк</w:t>
      </w:r>
      <w:r>
        <w:rPr>
          <w:b/>
          <w:szCs w:val="28"/>
        </w:rPr>
        <w:t xml:space="preserve">овой избирательной комиссии </w:t>
      </w:r>
    </w:p>
    <w:p w14:paraId="73A750E3" w14:textId="77777777" w:rsidR="00B26D50" w:rsidRDefault="00B26D50" w:rsidP="00B26D50">
      <w:pPr>
        <w:jc w:val="both"/>
        <w:rPr>
          <w:b/>
          <w:szCs w:val="28"/>
        </w:rPr>
      </w:pPr>
    </w:p>
    <w:p w14:paraId="74D6FB30" w14:textId="77777777" w:rsidR="00B26D50" w:rsidRDefault="00B26D50" w:rsidP="00B26D50">
      <w:pPr>
        <w:tabs>
          <w:tab w:val="left" w:pos="851"/>
          <w:tab w:val="left" w:pos="1365"/>
        </w:tabs>
        <w:ind w:firstLine="680"/>
        <w:jc w:val="both"/>
        <w:rPr>
          <w:szCs w:val="28"/>
        </w:rPr>
      </w:pPr>
      <w:r w:rsidRPr="005142FB">
        <w:rPr>
          <w:szCs w:val="28"/>
        </w:rPr>
        <w:t xml:space="preserve">В соответствии с подпунктом «а» пункта 6 ст. 29 и пунктами 4 и 5.1 ст. 27 Федерального </w:t>
      </w:r>
      <w:r w:rsidR="00ED3F20" w:rsidRPr="005142FB">
        <w:rPr>
          <w:szCs w:val="28"/>
        </w:rPr>
        <w:t>закона «</w:t>
      </w:r>
      <w:r w:rsidRPr="005142FB">
        <w:rPr>
          <w:szCs w:val="28"/>
        </w:rPr>
        <w:t>Об основных гарантиях избирательных прав и права на участие в референдуме граждан Российской Федерации» Территориальная избирательная комиссия №24</w:t>
      </w:r>
    </w:p>
    <w:p w14:paraId="766F61D6" w14:textId="77777777" w:rsidR="00B26D50" w:rsidRDefault="00B26D50" w:rsidP="00B26D50">
      <w:pPr>
        <w:tabs>
          <w:tab w:val="left" w:pos="851"/>
          <w:tab w:val="left" w:pos="1365"/>
        </w:tabs>
        <w:ind w:firstLine="680"/>
        <w:jc w:val="both"/>
        <w:rPr>
          <w:szCs w:val="28"/>
        </w:rPr>
      </w:pPr>
    </w:p>
    <w:p w14:paraId="2A094342" w14:textId="77777777" w:rsidR="00B26D50" w:rsidRPr="00022E71" w:rsidRDefault="00B26D50" w:rsidP="00B26D50">
      <w:pPr>
        <w:tabs>
          <w:tab w:val="left" w:pos="851"/>
          <w:tab w:val="left" w:pos="1365"/>
        </w:tabs>
        <w:jc w:val="left"/>
        <w:rPr>
          <w:szCs w:val="28"/>
        </w:rPr>
      </w:pPr>
      <w:r w:rsidRPr="00022E71">
        <w:rPr>
          <w:b/>
          <w:szCs w:val="28"/>
        </w:rPr>
        <w:t>РЕШИЛА:</w:t>
      </w:r>
    </w:p>
    <w:p w14:paraId="4065FFD6" w14:textId="77777777" w:rsidR="009F469F" w:rsidRPr="0060617A" w:rsidRDefault="009F469F" w:rsidP="009F469F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  <w:r w:rsidRPr="00C13F5F">
        <w:rPr>
          <w:szCs w:val="28"/>
        </w:rPr>
        <w:t>1.</w:t>
      </w:r>
      <w:r w:rsidRPr="000E74F5">
        <w:rPr>
          <w:szCs w:val="28"/>
        </w:rPr>
        <w:t xml:space="preserve"> </w:t>
      </w:r>
      <w:r w:rsidRPr="00C90B73">
        <w:rPr>
          <w:szCs w:val="28"/>
        </w:rPr>
        <w:t xml:space="preserve">Освободить </w:t>
      </w:r>
      <w:r>
        <w:rPr>
          <w:szCs w:val="28"/>
        </w:rPr>
        <w:t>член</w:t>
      </w:r>
      <w:r w:rsidR="005A2CF5">
        <w:rPr>
          <w:szCs w:val="28"/>
        </w:rPr>
        <w:t>а</w:t>
      </w:r>
      <w:r>
        <w:rPr>
          <w:szCs w:val="28"/>
        </w:rPr>
        <w:t xml:space="preserve"> участков</w:t>
      </w:r>
      <w:r w:rsidR="005A2CF5">
        <w:rPr>
          <w:szCs w:val="28"/>
        </w:rPr>
        <w:t>ой</w:t>
      </w:r>
      <w:r>
        <w:rPr>
          <w:szCs w:val="28"/>
        </w:rPr>
        <w:t xml:space="preserve"> комисси</w:t>
      </w:r>
      <w:r w:rsidR="005A2CF5">
        <w:rPr>
          <w:szCs w:val="28"/>
        </w:rPr>
        <w:t>и</w:t>
      </w:r>
      <w:r w:rsidRPr="001F274D">
        <w:rPr>
          <w:szCs w:val="28"/>
        </w:rPr>
        <w:t xml:space="preserve"> </w:t>
      </w:r>
      <w:r>
        <w:rPr>
          <w:szCs w:val="28"/>
        </w:rPr>
        <w:t xml:space="preserve">с правом решающего голоса </w:t>
      </w:r>
      <w:r w:rsidRPr="00C90B73">
        <w:rPr>
          <w:szCs w:val="28"/>
        </w:rPr>
        <w:t>от обязанностей член</w:t>
      </w:r>
      <w:r>
        <w:rPr>
          <w:szCs w:val="28"/>
        </w:rPr>
        <w:t>а</w:t>
      </w:r>
      <w:r w:rsidRPr="00C90B73">
        <w:rPr>
          <w:szCs w:val="28"/>
        </w:rPr>
        <w:t xml:space="preserve"> участков</w:t>
      </w:r>
      <w:r>
        <w:rPr>
          <w:szCs w:val="28"/>
        </w:rPr>
        <w:t>ой</w:t>
      </w:r>
      <w:r w:rsidRPr="00C90B73">
        <w:rPr>
          <w:szCs w:val="28"/>
        </w:rPr>
        <w:t xml:space="preserve"> избирательн</w:t>
      </w:r>
      <w:r>
        <w:rPr>
          <w:szCs w:val="28"/>
        </w:rPr>
        <w:t>ой</w:t>
      </w:r>
      <w:r w:rsidRPr="00C90B73">
        <w:rPr>
          <w:szCs w:val="28"/>
        </w:rPr>
        <w:t xml:space="preserve"> комисси</w:t>
      </w:r>
      <w:r>
        <w:rPr>
          <w:szCs w:val="28"/>
        </w:rPr>
        <w:t>и</w:t>
      </w:r>
      <w:r w:rsidRPr="0013623F">
        <w:rPr>
          <w:szCs w:val="28"/>
        </w:rPr>
        <w:t xml:space="preserve"> </w:t>
      </w:r>
      <w:r w:rsidRPr="001F274D">
        <w:rPr>
          <w:szCs w:val="28"/>
        </w:rPr>
        <w:t>до истечения срока своих полномочий</w:t>
      </w:r>
      <w:r w:rsidRPr="0013623F">
        <w:rPr>
          <w:szCs w:val="28"/>
        </w:rPr>
        <w:t xml:space="preserve"> на основании личного заявления согласно</w:t>
      </w:r>
      <w:r>
        <w:rPr>
          <w:szCs w:val="28"/>
        </w:rPr>
        <w:t xml:space="preserve"> приложению №1 </w:t>
      </w:r>
      <w:r w:rsidRPr="00C13F5F">
        <w:rPr>
          <w:szCs w:val="28"/>
        </w:rPr>
        <w:t xml:space="preserve">и </w:t>
      </w:r>
      <w:r w:rsidR="00022E71" w:rsidRPr="00C13F5F">
        <w:rPr>
          <w:szCs w:val="28"/>
        </w:rPr>
        <w:t>назначить из</w:t>
      </w:r>
      <w:r w:rsidRPr="00C13F5F">
        <w:rPr>
          <w:szCs w:val="28"/>
        </w:rPr>
        <w:t xml:space="preserve"> </w:t>
      </w:r>
      <w:r w:rsidR="00022E71" w:rsidRPr="00C13F5F">
        <w:rPr>
          <w:szCs w:val="28"/>
        </w:rPr>
        <w:t>резерва состав</w:t>
      </w:r>
      <w:r w:rsidR="005A2CF5">
        <w:rPr>
          <w:szCs w:val="28"/>
        </w:rPr>
        <w:t>а</w:t>
      </w:r>
      <w:r>
        <w:rPr>
          <w:szCs w:val="28"/>
        </w:rPr>
        <w:t xml:space="preserve"> </w:t>
      </w:r>
      <w:r w:rsidRPr="00C13F5F">
        <w:rPr>
          <w:szCs w:val="28"/>
        </w:rPr>
        <w:t>член</w:t>
      </w:r>
      <w:r w:rsidR="005A2CF5">
        <w:rPr>
          <w:szCs w:val="28"/>
        </w:rPr>
        <w:t>а</w:t>
      </w:r>
      <w:r w:rsidRPr="00C13F5F">
        <w:rPr>
          <w:szCs w:val="28"/>
        </w:rPr>
        <w:t xml:space="preserve"> комисси</w:t>
      </w:r>
      <w:r w:rsidR="005A2CF5">
        <w:rPr>
          <w:szCs w:val="28"/>
        </w:rPr>
        <w:t>и</w:t>
      </w:r>
      <w:r w:rsidRPr="00C13F5F">
        <w:rPr>
          <w:szCs w:val="28"/>
        </w:rPr>
        <w:t xml:space="preserve"> с правом решающего голоса в состав УИК </w:t>
      </w:r>
      <w:r>
        <w:rPr>
          <w:szCs w:val="28"/>
        </w:rPr>
        <w:t>согласно приложению №2 к настоящему решению</w:t>
      </w:r>
      <w:r w:rsidRPr="0060617A">
        <w:rPr>
          <w:szCs w:val="28"/>
        </w:rPr>
        <w:t>.</w:t>
      </w:r>
    </w:p>
    <w:p w14:paraId="24148BD0" w14:textId="77777777" w:rsidR="009F469F" w:rsidRDefault="009F469F" w:rsidP="009F469F">
      <w:pPr>
        <w:tabs>
          <w:tab w:val="num" w:pos="432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Pr="00483477">
        <w:rPr>
          <w:szCs w:val="28"/>
        </w:rPr>
        <w:t>. </w:t>
      </w:r>
      <w:r>
        <w:rPr>
          <w:szCs w:val="28"/>
        </w:rPr>
        <w:t>Разместить настоящее решение на официальном</w:t>
      </w:r>
      <w:r w:rsidRPr="00483477">
        <w:rPr>
          <w:szCs w:val="28"/>
        </w:rPr>
        <w:t xml:space="preserve"> </w:t>
      </w:r>
      <w:r>
        <w:rPr>
          <w:szCs w:val="28"/>
        </w:rPr>
        <w:t>сайте Территориальной избирательной комиссии № 24 в информационно-телекоммуникационной сети Интернет</w:t>
      </w:r>
      <w:r w:rsidRPr="00483477">
        <w:rPr>
          <w:szCs w:val="28"/>
        </w:rPr>
        <w:t>.</w:t>
      </w:r>
    </w:p>
    <w:p w14:paraId="43446096" w14:textId="77777777" w:rsidR="009F469F" w:rsidRPr="00483477" w:rsidRDefault="009F469F" w:rsidP="009F469F">
      <w:pPr>
        <w:tabs>
          <w:tab w:val="num" w:pos="432"/>
        </w:tabs>
        <w:ind w:firstLine="709"/>
        <w:jc w:val="both"/>
        <w:rPr>
          <w:szCs w:val="28"/>
        </w:rPr>
      </w:pPr>
      <w:r>
        <w:rPr>
          <w:szCs w:val="28"/>
        </w:rPr>
        <w:t xml:space="preserve">3. Направить копию настоящего решения в </w:t>
      </w:r>
      <w:r w:rsidRPr="005E2846">
        <w:rPr>
          <w:szCs w:val="28"/>
        </w:rPr>
        <w:t>Санкт-Петербургск</w:t>
      </w:r>
      <w:r>
        <w:rPr>
          <w:szCs w:val="28"/>
        </w:rPr>
        <w:t>ую</w:t>
      </w:r>
      <w:r w:rsidRPr="005E2846">
        <w:rPr>
          <w:szCs w:val="28"/>
        </w:rPr>
        <w:t xml:space="preserve"> избирательн</w:t>
      </w:r>
      <w:r>
        <w:rPr>
          <w:szCs w:val="28"/>
        </w:rPr>
        <w:t>ую</w:t>
      </w:r>
      <w:r w:rsidRPr="005E2846">
        <w:rPr>
          <w:szCs w:val="28"/>
        </w:rPr>
        <w:t xml:space="preserve"> комисси</w:t>
      </w:r>
      <w:r>
        <w:rPr>
          <w:szCs w:val="28"/>
        </w:rPr>
        <w:t>ю.</w:t>
      </w:r>
    </w:p>
    <w:p w14:paraId="313A32E9" w14:textId="77777777" w:rsidR="00B26D50" w:rsidRPr="000E5015" w:rsidRDefault="009F469F" w:rsidP="00B26D50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  <w:r>
        <w:rPr>
          <w:szCs w:val="28"/>
        </w:rPr>
        <w:t>4</w:t>
      </w:r>
      <w:r w:rsidR="00B26D50" w:rsidRPr="0060617A">
        <w:rPr>
          <w:szCs w:val="28"/>
        </w:rPr>
        <w:t>.Контроль за исполнением настоящего</w:t>
      </w:r>
      <w:r w:rsidR="00B26D50" w:rsidRPr="001C265F">
        <w:rPr>
          <w:szCs w:val="28"/>
        </w:rPr>
        <w:t xml:space="preserve"> решения возложить на</w:t>
      </w:r>
      <w:r w:rsidR="00B26D50" w:rsidRPr="000E5015">
        <w:rPr>
          <w:szCs w:val="28"/>
        </w:rPr>
        <w:t xml:space="preserve"> секретаря Территориальной избирательной комиссии № 24 В.В. </w:t>
      </w:r>
      <w:proofErr w:type="spellStart"/>
      <w:r w:rsidR="00B26D50" w:rsidRPr="000E5015">
        <w:rPr>
          <w:szCs w:val="28"/>
        </w:rPr>
        <w:t>Скрыпник</w:t>
      </w:r>
      <w:proofErr w:type="spellEnd"/>
      <w:r w:rsidR="00B26D50" w:rsidRPr="000E5015">
        <w:rPr>
          <w:szCs w:val="28"/>
        </w:rPr>
        <w:t>.</w:t>
      </w:r>
    </w:p>
    <w:p w14:paraId="20BFD503" w14:textId="77777777" w:rsidR="00B26D50" w:rsidRDefault="00B26D50" w:rsidP="00B26D50">
      <w:pPr>
        <w:tabs>
          <w:tab w:val="left" w:pos="1125"/>
          <w:tab w:val="center" w:pos="4677"/>
        </w:tabs>
        <w:jc w:val="both"/>
        <w:rPr>
          <w:szCs w:val="28"/>
        </w:rPr>
      </w:pPr>
    </w:p>
    <w:p w14:paraId="7A5B88B0" w14:textId="77777777" w:rsidR="00B26D50" w:rsidRPr="000E5015" w:rsidRDefault="00B26D50" w:rsidP="00B26D50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Председатель </w:t>
      </w:r>
      <w:r>
        <w:rPr>
          <w:szCs w:val="28"/>
        </w:rPr>
        <w:t>Т</w:t>
      </w:r>
      <w:r w:rsidRPr="000E5015">
        <w:rPr>
          <w:szCs w:val="28"/>
        </w:rPr>
        <w:t>ерриториальной</w:t>
      </w:r>
    </w:p>
    <w:p w14:paraId="2497B569" w14:textId="77777777" w:rsidR="00B26D50" w:rsidRDefault="00B26D50" w:rsidP="00B26D50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избирательной комиссии № 24                                                      </w:t>
      </w:r>
      <w:r>
        <w:rPr>
          <w:szCs w:val="28"/>
        </w:rPr>
        <w:t xml:space="preserve">А.В. </w:t>
      </w:r>
      <w:proofErr w:type="spellStart"/>
      <w:r>
        <w:rPr>
          <w:szCs w:val="28"/>
        </w:rPr>
        <w:t>Садофеев</w:t>
      </w:r>
      <w:proofErr w:type="spellEnd"/>
      <w:r w:rsidRPr="000E5015">
        <w:rPr>
          <w:szCs w:val="28"/>
        </w:rPr>
        <w:t xml:space="preserve"> </w:t>
      </w:r>
    </w:p>
    <w:p w14:paraId="6B173F27" w14:textId="77777777" w:rsidR="00B26D50" w:rsidRDefault="00B26D50" w:rsidP="00B26D50">
      <w:pPr>
        <w:tabs>
          <w:tab w:val="left" w:pos="1125"/>
          <w:tab w:val="center" w:pos="4677"/>
        </w:tabs>
        <w:jc w:val="both"/>
        <w:rPr>
          <w:szCs w:val="28"/>
        </w:rPr>
      </w:pPr>
    </w:p>
    <w:p w14:paraId="75DEBC57" w14:textId="77777777" w:rsidR="00B26D50" w:rsidRDefault="00B26D50" w:rsidP="00B26D50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Секретарь </w:t>
      </w:r>
      <w:r>
        <w:rPr>
          <w:szCs w:val="28"/>
        </w:rPr>
        <w:t>Т</w:t>
      </w:r>
      <w:r w:rsidRPr="000E5015">
        <w:rPr>
          <w:szCs w:val="28"/>
        </w:rPr>
        <w:t>ерриториальной</w:t>
      </w:r>
    </w:p>
    <w:p w14:paraId="7CEC5B80" w14:textId="77777777" w:rsidR="00B26D50" w:rsidRDefault="00B26D50" w:rsidP="00B26D50">
      <w:pPr>
        <w:jc w:val="both"/>
        <w:rPr>
          <w:szCs w:val="28"/>
        </w:rPr>
      </w:pPr>
      <w:r w:rsidRPr="000E5015">
        <w:rPr>
          <w:szCs w:val="28"/>
        </w:rPr>
        <w:t xml:space="preserve">избирательной комиссии № 24                       </w:t>
      </w:r>
      <w:r>
        <w:rPr>
          <w:szCs w:val="28"/>
        </w:rPr>
        <w:t xml:space="preserve">                            </w:t>
      </w:r>
      <w:r w:rsidRPr="000E5015">
        <w:rPr>
          <w:szCs w:val="28"/>
        </w:rPr>
        <w:t xml:space="preserve"> В.В. </w:t>
      </w:r>
      <w:proofErr w:type="spellStart"/>
      <w:r w:rsidRPr="000E5015">
        <w:rPr>
          <w:szCs w:val="28"/>
        </w:rPr>
        <w:t>Скрыпник</w:t>
      </w:r>
      <w:proofErr w:type="spellEnd"/>
    </w:p>
    <w:p w14:paraId="127F2E1F" w14:textId="77777777" w:rsidR="009F469F" w:rsidRDefault="009F469F" w:rsidP="00B26D50">
      <w:pPr>
        <w:jc w:val="both"/>
        <w:rPr>
          <w:szCs w:val="28"/>
        </w:rPr>
      </w:pPr>
    </w:p>
    <w:p w14:paraId="34190F0A" w14:textId="77777777" w:rsidR="009F469F" w:rsidRDefault="009F469F" w:rsidP="00B26D50">
      <w:pPr>
        <w:jc w:val="both"/>
        <w:rPr>
          <w:szCs w:val="28"/>
        </w:rPr>
      </w:pPr>
    </w:p>
    <w:p w14:paraId="4062B9D1" w14:textId="77777777" w:rsidR="009F469F" w:rsidRDefault="009F469F" w:rsidP="00B26D50">
      <w:pPr>
        <w:jc w:val="both"/>
        <w:rPr>
          <w:szCs w:val="28"/>
        </w:rPr>
      </w:pPr>
    </w:p>
    <w:p w14:paraId="267F4FD5" w14:textId="77777777" w:rsidR="009F469F" w:rsidRDefault="009F469F" w:rsidP="00B26D50">
      <w:pPr>
        <w:jc w:val="both"/>
        <w:rPr>
          <w:szCs w:val="28"/>
        </w:rPr>
      </w:pPr>
    </w:p>
    <w:p w14:paraId="7D266E19" w14:textId="77777777" w:rsidR="009F469F" w:rsidRDefault="009F469F" w:rsidP="009F469F">
      <w:pPr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Приложение №1 к решению</w:t>
      </w:r>
    </w:p>
    <w:p w14:paraId="465ABF79" w14:textId="77777777" w:rsidR="009F469F" w:rsidRDefault="009F469F" w:rsidP="009F469F">
      <w:pPr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Территориальной избирательной </w:t>
      </w:r>
    </w:p>
    <w:p w14:paraId="227071AE" w14:textId="77777777" w:rsidR="009F469F" w:rsidRDefault="009F469F" w:rsidP="009F469F">
      <w:pPr>
        <w:jc w:val="right"/>
        <w:rPr>
          <w:bCs/>
          <w:sz w:val="24"/>
        </w:rPr>
      </w:pPr>
      <w:r>
        <w:rPr>
          <w:bCs/>
          <w:sz w:val="24"/>
        </w:rPr>
        <w:t xml:space="preserve">комиссии № 24 </w:t>
      </w:r>
    </w:p>
    <w:p w14:paraId="4EC5E931" w14:textId="1468DBE5" w:rsidR="009F469F" w:rsidRDefault="009F469F" w:rsidP="009F469F">
      <w:pPr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от </w:t>
      </w:r>
      <w:r w:rsidR="003C2583">
        <w:rPr>
          <w:bCs/>
          <w:sz w:val="24"/>
        </w:rPr>
        <w:t>05.05.2026</w:t>
      </w:r>
      <w:r>
        <w:rPr>
          <w:bCs/>
          <w:sz w:val="24"/>
        </w:rPr>
        <w:t xml:space="preserve"> года № </w:t>
      </w:r>
      <w:r w:rsidR="003C2583">
        <w:rPr>
          <w:bCs/>
          <w:sz w:val="24"/>
        </w:rPr>
        <w:t>1-9</w:t>
      </w:r>
    </w:p>
    <w:p w14:paraId="198FD37F" w14:textId="77777777" w:rsidR="009F469F" w:rsidRDefault="009F469F" w:rsidP="009F469F">
      <w:pPr>
        <w:jc w:val="right"/>
        <w:rPr>
          <w:bCs/>
          <w:sz w:val="24"/>
        </w:rPr>
      </w:pPr>
    </w:p>
    <w:p w14:paraId="3DB168AF" w14:textId="77777777" w:rsidR="009F469F" w:rsidRDefault="009F469F" w:rsidP="009F469F">
      <w:pPr>
        <w:jc w:val="both"/>
        <w:rPr>
          <w:szCs w:val="28"/>
        </w:rPr>
      </w:pPr>
      <w:r>
        <w:rPr>
          <w:b/>
          <w:szCs w:val="28"/>
        </w:rPr>
        <w:t>О</w:t>
      </w:r>
      <w:r w:rsidRPr="00613D49">
        <w:rPr>
          <w:b/>
          <w:szCs w:val="28"/>
        </w:rPr>
        <w:t>свобождени</w:t>
      </w:r>
      <w:r>
        <w:rPr>
          <w:b/>
          <w:szCs w:val="28"/>
        </w:rPr>
        <w:t>е</w:t>
      </w:r>
      <w:r w:rsidRPr="00613D49">
        <w:rPr>
          <w:b/>
          <w:szCs w:val="28"/>
        </w:rPr>
        <w:t xml:space="preserve"> от обязанностей члена участк</w:t>
      </w:r>
      <w:r>
        <w:rPr>
          <w:b/>
          <w:szCs w:val="28"/>
        </w:rPr>
        <w:t xml:space="preserve">овой избирательной комиссии </w:t>
      </w:r>
    </w:p>
    <w:tbl>
      <w:tblPr>
        <w:tblW w:w="854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1110"/>
        <w:gridCol w:w="2199"/>
        <w:gridCol w:w="4136"/>
      </w:tblGrid>
      <w:tr w:rsidR="00E90EE4" w:rsidRPr="00E90EE4" w14:paraId="0B10B7C7" w14:textId="77777777" w:rsidTr="00E90EE4">
        <w:trPr>
          <w:trHeight w:val="8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C83B" w14:textId="77777777" w:rsidR="00E90EE4" w:rsidRPr="00E90EE4" w:rsidRDefault="00E90EE4" w:rsidP="00E90EE4">
            <w:pPr>
              <w:rPr>
                <w:sz w:val="24"/>
              </w:rPr>
            </w:pPr>
            <w:r w:rsidRPr="00E90EE4">
              <w:rPr>
                <w:sz w:val="24"/>
              </w:rPr>
              <w:t>№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644A" w14:textId="77777777" w:rsidR="00E90EE4" w:rsidRPr="00E90EE4" w:rsidRDefault="00E90EE4" w:rsidP="00E90EE4">
            <w:pPr>
              <w:rPr>
                <w:sz w:val="24"/>
              </w:rPr>
            </w:pPr>
            <w:r w:rsidRPr="00E90EE4">
              <w:rPr>
                <w:sz w:val="24"/>
              </w:rPr>
              <w:t>Номер участка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3117" w14:textId="77777777" w:rsidR="00E90EE4" w:rsidRPr="00E90EE4" w:rsidRDefault="00E90EE4" w:rsidP="00E90EE4">
            <w:pPr>
              <w:rPr>
                <w:sz w:val="24"/>
              </w:rPr>
            </w:pPr>
            <w:r w:rsidRPr="00E90EE4">
              <w:rPr>
                <w:sz w:val="24"/>
              </w:rPr>
              <w:t>Фамилия Имя Отчество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20C3" w14:textId="77777777" w:rsidR="00E90EE4" w:rsidRPr="00E90EE4" w:rsidRDefault="00E90EE4" w:rsidP="00E90EE4">
            <w:pPr>
              <w:rPr>
                <w:sz w:val="24"/>
              </w:rPr>
            </w:pPr>
            <w:r w:rsidRPr="00E90EE4">
              <w:rPr>
                <w:sz w:val="24"/>
              </w:rPr>
              <w:t>Наименование субъекта выдвижения</w:t>
            </w:r>
          </w:p>
        </w:tc>
      </w:tr>
      <w:tr w:rsidR="00E90EE4" w:rsidRPr="00E90EE4" w14:paraId="3A76EDBB" w14:textId="77777777" w:rsidTr="00E90EE4">
        <w:trPr>
          <w:trHeight w:val="8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0617" w14:textId="1FFDA921" w:rsidR="00E90EE4" w:rsidRPr="00F57B27" w:rsidRDefault="00E90EE4" w:rsidP="00F57B27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6E0E" w14:textId="5A94C22B" w:rsidR="00E90EE4" w:rsidRPr="00AE7C98" w:rsidRDefault="00F52A1E" w:rsidP="00AE7C98">
            <w:pPr>
              <w:rPr>
                <w:sz w:val="24"/>
              </w:rPr>
            </w:pPr>
            <w:r w:rsidRPr="00AE7C98">
              <w:rPr>
                <w:sz w:val="24"/>
              </w:rPr>
              <w:t>154</w:t>
            </w:r>
            <w:r w:rsidR="003C2583" w:rsidRPr="00AE7C98">
              <w:rPr>
                <w:sz w:val="24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F6C9" w14:textId="70ED37BA" w:rsidR="00E90EE4" w:rsidRPr="00AE7C98" w:rsidRDefault="003C2583" w:rsidP="00AE7C98">
            <w:pPr>
              <w:rPr>
                <w:sz w:val="24"/>
              </w:rPr>
            </w:pPr>
            <w:r w:rsidRPr="00AE7C98">
              <w:rPr>
                <w:sz w:val="24"/>
              </w:rPr>
              <w:t>Соснина Татьяна Григорьевна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4B7F" w14:textId="77777777" w:rsidR="003C2583" w:rsidRPr="00AE7C98" w:rsidRDefault="003C2583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  <w:p w14:paraId="205365D9" w14:textId="5E21FB89" w:rsidR="00E90EE4" w:rsidRPr="00AE7C98" w:rsidRDefault="00E90EE4" w:rsidP="00AE7C98">
            <w:pPr>
              <w:rPr>
                <w:sz w:val="24"/>
              </w:rPr>
            </w:pPr>
          </w:p>
        </w:tc>
      </w:tr>
      <w:tr w:rsidR="003C2583" w:rsidRPr="00E90EE4" w14:paraId="230B62A0" w14:textId="77777777" w:rsidTr="00AE0DD4">
        <w:trPr>
          <w:trHeight w:val="8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E5BD" w14:textId="614E0EA9" w:rsidR="003C2583" w:rsidRPr="00F57B27" w:rsidRDefault="003C2583" w:rsidP="00F57B27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674" w14:textId="09ECA7E0" w:rsidR="003C2583" w:rsidRPr="00AE7C98" w:rsidRDefault="003C2583" w:rsidP="00AE7C98">
            <w:pPr>
              <w:rPr>
                <w:sz w:val="24"/>
              </w:rPr>
            </w:pPr>
            <w:r w:rsidRPr="00AE7C98">
              <w:rPr>
                <w:color w:val="000000"/>
                <w:sz w:val="24"/>
              </w:rPr>
              <w:t>1545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FE1C" w14:textId="71EC89DC" w:rsidR="003C2583" w:rsidRPr="00AE7C98" w:rsidRDefault="003C2583" w:rsidP="00AE7C98">
            <w:pPr>
              <w:rPr>
                <w:sz w:val="24"/>
              </w:rPr>
            </w:pPr>
            <w:r w:rsidRPr="00AE7C98">
              <w:rPr>
                <w:color w:val="000000"/>
                <w:sz w:val="24"/>
              </w:rPr>
              <w:t>Лобач Татьяна Игоревна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33F6" w14:textId="34E066D9" w:rsidR="003C2583" w:rsidRPr="00AE7C98" w:rsidRDefault="003C2583" w:rsidP="00AE7C98">
            <w:pPr>
              <w:rPr>
                <w:sz w:val="24"/>
              </w:rPr>
            </w:pPr>
            <w:r w:rsidRPr="00AE7C98">
              <w:rPr>
                <w:color w:val="000000"/>
                <w:sz w:val="24"/>
              </w:rPr>
              <w:t>Невское местное (районное) отделение Всероссийской политической партии "ЕДИНАЯ РОССИЯ"</w:t>
            </w:r>
          </w:p>
        </w:tc>
      </w:tr>
      <w:tr w:rsidR="003C2583" w:rsidRPr="00E90EE4" w14:paraId="464033D7" w14:textId="77777777" w:rsidTr="00AE0DD4">
        <w:trPr>
          <w:trHeight w:val="8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4A27" w14:textId="0A9541AA" w:rsidR="003C2583" w:rsidRPr="00F57B27" w:rsidRDefault="003C2583" w:rsidP="00F57B27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6C38" w14:textId="1607421B" w:rsidR="003C2583" w:rsidRPr="00AE7C98" w:rsidRDefault="003C2583" w:rsidP="00AE7C98">
            <w:pPr>
              <w:rPr>
                <w:sz w:val="24"/>
              </w:rPr>
            </w:pPr>
            <w:r w:rsidRPr="00AE7C98">
              <w:rPr>
                <w:color w:val="000000"/>
                <w:sz w:val="24"/>
              </w:rPr>
              <w:t>1545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8712" w14:textId="526F91A1" w:rsidR="003C2583" w:rsidRPr="00AE7C98" w:rsidRDefault="003C2583" w:rsidP="00AE7C98">
            <w:pPr>
              <w:rPr>
                <w:sz w:val="24"/>
              </w:rPr>
            </w:pPr>
            <w:r w:rsidRPr="00AE7C98">
              <w:rPr>
                <w:color w:val="000000"/>
                <w:sz w:val="24"/>
              </w:rPr>
              <w:t>Мартынова Татьяна Владимировна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9894" w14:textId="012AA79E" w:rsidR="003C2583" w:rsidRPr="00AE7C98" w:rsidRDefault="003C2583" w:rsidP="00AE7C98">
            <w:pPr>
              <w:rPr>
                <w:sz w:val="24"/>
              </w:rPr>
            </w:pPr>
            <w:r w:rsidRPr="00AE7C98">
              <w:rPr>
                <w:color w:val="000000"/>
                <w:sz w:val="24"/>
              </w:rPr>
              <w:t>Региональное отделение в Санкт-Петербурге политической партии "НОВЫЕ ЛЮДИ"</w:t>
            </w:r>
          </w:p>
        </w:tc>
      </w:tr>
      <w:tr w:rsidR="003C2583" w:rsidRPr="00E90EE4" w14:paraId="452FA331" w14:textId="77777777" w:rsidTr="00A14A14">
        <w:trPr>
          <w:trHeight w:val="8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A349" w14:textId="1B04C930" w:rsidR="003C2583" w:rsidRPr="00F57B27" w:rsidRDefault="003C2583" w:rsidP="00F57B27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FBBD" w14:textId="6208E50F" w:rsidR="003C2583" w:rsidRPr="00AE7C98" w:rsidRDefault="003C2583" w:rsidP="00AE7C98">
            <w:pPr>
              <w:rPr>
                <w:sz w:val="24"/>
              </w:rPr>
            </w:pPr>
            <w:r w:rsidRPr="00AE7C98">
              <w:rPr>
                <w:color w:val="000000"/>
                <w:sz w:val="24"/>
              </w:rPr>
              <w:t>1545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61CC" w14:textId="512EE79B" w:rsidR="003C2583" w:rsidRPr="00AE7C98" w:rsidRDefault="003C2583" w:rsidP="00AE7C98">
            <w:pPr>
              <w:rPr>
                <w:sz w:val="24"/>
              </w:rPr>
            </w:pPr>
            <w:r w:rsidRPr="00AE7C98">
              <w:rPr>
                <w:color w:val="000000"/>
                <w:sz w:val="24"/>
              </w:rPr>
              <w:t>Щукин Сергей Валерьевич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8450" w14:textId="4353ACA7" w:rsidR="003C2583" w:rsidRPr="00AE7C98" w:rsidRDefault="003C2583" w:rsidP="00AE7C98">
            <w:pPr>
              <w:rPr>
                <w:sz w:val="24"/>
              </w:rPr>
            </w:pPr>
            <w:r w:rsidRPr="00AE7C98">
              <w:rPr>
                <w:color w:val="000000"/>
                <w:sz w:val="24"/>
              </w:rPr>
              <w:t>Региональное отделение в Санкт-Петербурге Политической партии "Российская экологическая партия "ЗЕЛЁНЫЕ"</w:t>
            </w:r>
          </w:p>
        </w:tc>
      </w:tr>
      <w:tr w:rsidR="003C2583" w:rsidRPr="00E90EE4" w14:paraId="2FE7EC73" w14:textId="77777777" w:rsidTr="00A14A14">
        <w:trPr>
          <w:trHeight w:val="8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5622" w14:textId="21A6F348" w:rsidR="003C2583" w:rsidRPr="00F57B27" w:rsidRDefault="003C2583" w:rsidP="00F57B27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2D32" w14:textId="152B29F8" w:rsidR="003C2583" w:rsidRPr="00AE7C98" w:rsidRDefault="003C2583" w:rsidP="00AE7C98">
            <w:pPr>
              <w:rPr>
                <w:sz w:val="24"/>
              </w:rPr>
            </w:pPr>
            <w:r w:rsidRPr="00AE7C98">
              <w:rPr>
                <w:color w:val="000000"/>
                <w:sz w:val="24"/>
              </w:rPr>
              <w:t>1545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9EA5" w14:textId="0916EB65" w:rsidR="003C2583" w:rsidRPr="00AE7C98" w:rsidRDefault="003C2583" w:rsidP="00AE7C98">
            <w:pPr>
              <w:rPr>
                <w:sz w:val="24"/>
              </w:rPr>
            </w:pPr>
            <w:r w:rsidRPr="00AE7C98">
              <w:rPr>
                <w:color w:val="000000"/>
                <w:sz w:val="24"/>
              </w:rPr>
              <w:t>Щукина Екатерина Сергеевна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04B9" w14:textId="0CE7E361" w:rsidR="003C2583" w:rsidRPr="00AE7C98" w:rsidRDefault="003C2583" w:rsidP="00AE7C98">
            <w:pPr>
              <w:rPr>
                <w:sz w:val="24"/>
              </w:rPr>
            </w:pPr>
            <w:r w:rsidRPr="00AE7C98">
              <w:rPr>
                <w:color w:val="000000"/>
                <w:sz w:val="24"/>
              </w:rPr>
              <w:t>Региональное отделение в городе Санкт-Петербурге Политической партии "Гражданская Платформа"</w:t>
            </w:r>
          </w:p>
        </w:tc>
      </w:tr>
      <w:tr w:rsidR="00BA11B5" w:rsidRPr="00E90EE4" w14:paraId="693D571B" w14:textId="77777777" w:rsidTr="00E90EE4">
        <w:trPr>
          <w:trHeight w:val="8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B6F0" w14:textId="1CCFD784" w:rsidR="00BA11B5" w:rsidRPr="00F57B27" w:rsidRDefault="00BA11B5" w:rsidP="00F57B27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1A1C" w14:textId="75BD7224" w:rsidR="00BA11B5" w:rsidRPr="00AE7C98" w:rsidRDefault="00BA11B5" w:rsidP="00AE7C98">
            <w:pPr>
              <w:rPr>
                <w:sz w:val="24"/>
              </w:rPr>
            </w:pPr>
            <w:r w:rsidRPr="00AE7C98">
              <w:rPr>
                <w:sz w:val="24"/>
              </w:rPr>
              <w:t>15</w:t>
            </w:r>
            <w:r w:rsidR="003C2583" w:rsidRPr="00AE7C98">
              <w:rPr>
                <w:sz w:val="24"/>
              </w:rPr>
              <w:t>4</w:t>
            </w:r>
            <w:r w:rsidRPr="00AE7C98">
              <w:rPr>
                <w:sz w:val="24"/>
              </w:rPr>
              <w:t>9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7BA2" w14:textId="77777777" w:rsidR="003C2583" w:rsidRPr="00AE7C98" w:rsidRDefault="003C2583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Орлов Антон Валерьевич</w:t>
            </w:r>
          </w:p>
          <w:p w14:paraId="57478700" w14:textId="70601475" w:rsidR="00BA11B5" w:rsidRPr="00AE7C98" w:rsidRDefault="00BA11B5" w:rsidP="00AE7C98">
            <w:pPr>
              <w:rPr>
                <w:sz w:val="24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69CA" w14:textId="77777777" w:rsidR="003C2583" w:rsidRPr="00AE7C98" w:rsidRDefault="003C2583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Региональное отделение в Санкт-Петербурге политической партии "НОВЫЕ ЛЮДИ"</w:t>
            </w:r>
          </w:p>
          <w:p w14:paraId="6E12FB3D" w14:textId="3088818A" w:rsidR="00BA11B5" w:rsidRPr="00AE7C98" w:rsidRDefault="00BA11B5" w:rsidP="00AE7C98">
            <w:pPr>
              <w:rPr>
                <w:sz w:val="24"/>
              </w:rPr>
            </w:pPr>
          </w:p>
        </w:tc>
      </w:tr>
      <w:tr w:rsidR="003C2583" w:rsidRPr="00E90EE4" w14:paraId="17826FFA" w14:textId="77777777" w:rsidTr="00DB519C">
        <w:trPr>
          <w:trHeight w:val="8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E7A0" w14:textId="77777777" w:rsidR="003C2583" w:rsidRPr="00F57B27" w:rsidRDefault="003C2583" w:rsidP="00F57B27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A7E2" w14:textId="0D8C5292" w:rsidR="003C2583" w:rsidRPr="00AE7C98" w:rsidRDefault="003C2583" w:rsidP="00AE7C98">
            <w:pPr>
              <w:rPr>
                <w:sz w:val="24"/>
              </w:rPr>
            </w:pPr>
            <w:r w:rsidRPr="00AE7C98">
              <w:rPr>
                <w:sz w:val="24"/>
              </w:rPr>
              <w:t>1550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33D" w14:textId="5B485F13" w:rsidR="003C2583" w:rsidRPr="00AE7C98" w:rsidRDefault="003C2583" w:rsidP="00AE7C98">
            <w:pPr>
              <w:rPr>
                <w:color w:val="000000"/>
                <w:sz w:val="24"/>
              </w:rPr>
            </w:pPr>
            <w:r w:rsidRPr="00AE7C98">
              <w:rPr>
                <w:sz w:val="24"/>
              </w:rPr>
              <w:t>Самсонова Маргарита Сергеевна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717B" w14:textId="25D6A7A3" w:rsidR="003C2583" w:rsidRPr="00AE7C98" w:rsidRDefault="003C2583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собрание избирателей по месту работы</w:t>
            </w:r>
          </w:p>
        </w:tc>
      </w:tr>
      <w:tr w:rsidR="003C2583" w:rsidRPr="00E90EE4" w14:paraId="33ED29A5" w14:textId="77777777" w:rsidTr="00DB519C">
        <w:trPr>
          <w:trHeight w:val="8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4014" w14:textId="77777777" w:rsidR="003C2583" w:rsidRPr="00F57B27" w:rsidRDefault="003C2583" w:rsidP="00F57B27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04A5" w14:textId="02744EA9" w:rsidR="003C2583" w:rsidRPr="00AE7C98" w:rsidRDefault="003C2583" w:rsidP="00AE7C98">
            <w:pPr>
              <w:rPr>
                <w:sz w:val="24"/>
              </w:rPr>
            </w:pPr>
            <w:r w:rsidRPr="00AE7C98">
              <w:rPr>
                <w:sz w:val="24"/>
              </w:rPr>
              <w:t>1550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35C9" w14:textId="42FA50A8" w:rsidR="003C2583" w:rsidRPr="00AE7C98" w:rsidRDefault="003C2583" w:rsidP="00AE7C98">
            <w:pPr>
              <w:rPr>
                <w:color w:val="000000"/>
                <w:sz w:val="24"/>
              </w:rPr>
            </w:pPr>
            <w:proofErr w:type="spellStart"/>
            <w:r w:rsidRPr="00AE7C98">
              <w:rPr>
                <w:sz w:val="24"/>
              </w:rPr>
              <w:t>Дюбанов</w:t>
            </w:r>
            <w:proofErr w:type="spellEnd"/>
            <w:r w:rsidRPr="00AE7C98">
              <w:rPr>
                <w:sz w:val="24"/>
              </w:rPr>
              <w:t xml:space="preserve"> Александр Григорьевич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45FF" w14:textId="36E9E937" w:rsidR="003C2583" w:rsidRPr="00AE7C98" w:rsidRDefault="003C2583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Невское местное (районное) отделение Всероссийской политической партии "ЕДИНАЯ РОССИЯ"</w:t>
            </w:r>
          </w:p>
        </w:tc>
      </w:tr>
      <w:tr w:rsidR="003C2583" w:rsidRPr="00E90EE4" w14:paraId="47B439DB" w14:textId="77777777" w:rsidTr="00E90EE4">
        <w:trPr>
          <w:trHeight w:val="8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AAA8" w14:textId="77777777" w:rsidR="003C2583" w:rsidRPr="00F57B27" w:rsidRDefault="003C2583" w:rsidP="00F57B27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C0B4" w14:textId="1E0D059E" w:rsidR="003C2583" w:rsidRPr="00AE7C98" w:rsidRDefault="00F57B27" w:rsidP="00AE7C98">
            <w:pPr>
              <w:rPr>
                <w:sz w:val="24"/>
              </w:rPr>
            </w:pPr>
            <w:r w:rsidRPr="00AE7C98">
              <w:rPr>
                <w:sz w:val="24"/>
              </w:rPr>
              <w:t>1550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0667" w14:textId="77777777" w:rsidR="00F57B27" w:rsidRPr="00AE7C98" w:rsidRDefault="00F57B27" w:rsidP="00AE7C98">
            <w:pPr>
              <w:rPr>
                <w:sz w:val="24"/>
              </w:rPr>
            </w:pPr>
            <w:r w:rsidRPr="00AE7C98">
              <w:rPr>
                <w:sz w:val="24"/>
              </w:rPr>
              <w:t>Григорьева Светлана Владимировна</w:t>
            </w:r>
          </w:p>
          <w:p w14:paraId="590392C7" w14:textId="77777777" w:rsidR="003C2583" w:rsidRPr="00AE7C98" w:rsidRDefault="003C2583" w:rsidP="00AE7C98">
            <w:pPr>
              <w:rPr>
                <w:color w:val="000000"/>
                <w:sz w:val="24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24C7" w14:textId="77777777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  <w:p w14:paraId="7922D0E1" w14:textId="77777777" w:rsidR="003C2583" w:rsidRPr="00AE7C98" w:rsidRDefault="003C2583" w:rsidP="00AE7C98">
            <w:pPr>
              <w:rPr>
                <w:color w:val="000000"/>
                <w:sz w:val="24"/>
              </w:rPr>
            </w:pPr>
          </w:p>
        </w:tc>
      </w:tr>
      <w:tr w:rsidR="003C2583" w:rsidRPr="00E90EE4" w14:paraId="1500CA89" w14:textId="77777777" w:rsidTr="00E90EE4">
        <w:trPr>
          <w:trHeight w:val="8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C4F8" w14:textId="77777777" w:rsidR="003C2583" w:rsidRPr="00F57B27" w:rsidRDefault="003C2583" w:rsidP="00F57B27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4F50" w14:textId="7DF4243C" w:rsidR="003C2583" w:rsidRPr="00AE7C98" w:rsidRDefault="00F57B27" w:rsidP="00AE7C98">
            <w:pPr>
              <w:rPr>
                <w:sz w:val="24"/>
              </w:rPr>
            </w:pPr>
            <w:r w:rsidRPr="00AE7C98">
              <w:rPr>
                <w:sz w:val="24"/>
              </w:rPr>
              <w:t>1553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0B75" w14:textId="77777777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Кудрявцева Анна Николаевна</w:t>
            </w:r>
          </w:p>
          <w:p w14:paraId="62887525" w14:textId="77777777" w:rsidR="003C2583" w:rsidRPr="00AE7C98" w:rsidRDefault="003C2583" w:rsidP="00AE7C98">
            <w:pPr>
              <w:rPr>
                <w:color w:val="000000"/>
                <w:sz w:val="24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0D24" w14:textId="77777777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собрание избирателей по месту работы</w:t>
            </w:r>
          </w:p>
          <w:p w14:paraId="2802F86A" w14:textId="77777777" w:rsidR="003C2583" w:rsidRPr="00AE7C98" w:rsidRDefault="003C2583" w:rsidP="00AE7C98">
            <w:pPr>
              <w:rPr>
                <w:color w:val="000000"/>
                <w:sz w:val="24"/>
              </w:rPr>
            </w:pPr>
          </w:p>
        </w:tc>
      </w:tr>
      <w:tr w:rsidR="00F57B27" w:rsidRPr="00E90EE4" w14:paraId="5C553954" w14:textId="77777777" w:rsidTr="00521096">
        <w:trPr>
          <w:trHeight w:val="8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21E9" w14:textId="77777777" w:rsidR="00F57B27" w:rsidRPr="00F57B27" w:rsidRDefault="00F57B27" w:rsidP="00F57B27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DFFB" w14:textId="51DDEB8C" w:rsidR="00F57B27" w:rsidRPr="00AE7C98" w:rsidRDefault="00F57B27" w:rsidP="00AE7C98">
            <w:pPr>
              <w:rPr>
                <w:sz w:val="24"/>
              </w:rPr>
            </w:pPr>
            <w:r w:rsidRPr="00AE7C98">
              <w:rPr>
                <w:color w:val="000000"/>
                <w:sz w:val="24"/>
              </w:rPr>
              <w:t>1556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6F3B" w14:textId="49A2472E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Хацкелевич Оксана Евгеньевна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1C79" w14:textId="73C0DEC7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Региональное отделение в Санкт-Петербурге политической партии "НОВЫЕ ЛЮДИ"</w:t>
            </w:r>
          </w:p>
        </w:tc>
      </w:tr>
      <w:tr w:rsidR="00F57B27" w:rsidRPr="00E90EE4" w14:paraId="2F58951E" w14:textId="77777777" w:rsidTr="00521096">
        <w:trPr>
          <w:trHeight w:val="8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14EE" w14:textId="77777777" w:rsidR="00F57B27" w:rsidRPr="00F57B27" w:rsidRDefault="00F57B27" w:rsidP="00F57B27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F6E8" w14:textId="71918A12" w:rsidR="00F57B27" w:rsidRPr="00AE7C98" w:rsidRDefault="00F57B27" w:rsidP="00AE7C98">
            <w:pPr>
              <w:rPr>
                <w:sz w:val="24"/>
              </w:rPr>
            </w:pPr>
            <w:r w:rsidRPr="00AE7C98">
              <w:rPr>
                <w:color w:val="000000"/>
                <w:sz w:val="24"/>
              </w:rPr>
              <w:t>1556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F348" w14:textId="776AD6FC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Ипатова Ольга Николаевна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D231" w14:textId="492F6A7C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собрание избирателей по месту жительства</w:t>
            </w:r>
          </w:p>
        </w:tc>
      </w:tr>
      <w:tr w:rsidR="00F57B27" w:rsidRPr="00E90EE4" w14:paraId="7AC746FD" w14:textId="77777777" w:rsidTr="00060CC1">
        <w:trPr>
          <w:trHeight w:val="8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72CF" w14:textId="77777777" w:rsidR="00F57B27" w:rsidRPr="00F57B27" w:rsidRDefault="00F57B27" w:rsidP="00F57B27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648A" w14:textId="57CDDD9F" w:rsidR="00F57B27" w:rsidRPr="00AE7C98" w:rsidRDefault="00F57B27" w:rsidP="00AE7C98">
            <w:pPr>
              <w:rPr>
                <w:sz w:val="24"/>
              </w:rPr>
            </w:pPr>
            <w:r w:rsidRPr="00AE7C98">
              <w:rPr>
                <w:color w:val="000000"/>
                <w:sz w:val="24"/>
              </w:rPr>
              <w:t>1557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C6FD" w14:textId="0FBC0763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Шубина Ирина Викторовна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D556" w14:textId="0C1C052A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Региональное отделение в городе Санкт-Петербурге Политической партии "Гражданская Платформа"</w:t>
            </w:r>
          </w:p>
        </w:tc>
      </w:tr>
      <w:tr w:rsidR="00F57B27" w:rsidRPr="00E90EE4" w14:paraId="6D4E5DDA" w14:textId="77777777" w:rsidTr="00060CC1">
        <w:trPr>
          <w:trHeight w:val="8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1340" w14:textId="77777777" w:rsidR="00F57B27" w:rsidRPr="00F57B27" w:rsidRDefault="00F57B27" w:rsidP="00F57B27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23A3" w14:textId="3B7426A6" w:rsidR="00F57B27" w:rsidRPr="00AE7C98" w:rsidRDefault="00F57B27" w:rsidP="00AE7C98">
            <w:pPr>
              <w:rPr>
                <w:sz w:val="24"/>
              </w:rPr>
            </w:pPr>
            <w:r w:rsidRPr="00AE7C98">
              <w:rPr>
                <w:color w:val="000000"/>
                <w:sz w:val="24"/>
              </w:rPr>
              <w:t>1558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168F" w14:textId="71FB854B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Кайгородцева Юлия Игоревна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269E" w14:textId="29FED1FC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Невское местное (районное) отделение Всероссийской политической партии "ЕДИНАЯ РОССИЯ"</w:t>
            </w:r>
          </w:p>
        </w:tc>
      </w:tr>
      <w:tr w:rsidR="00F57B27" w:rsidRPr="00E90EE4" w14:paraId="2F3EC615" w14:textId="77777777" w:rsidTr="00060CC1">
        <w:trPr>
          <w:trHeight w:val="8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56F9" w14:textId="77777777" w:rsidR="00F57B27" w:rsidRPr="00F57B27" w:rsidRDefault="00F57B27" w:rsidP="00F57B27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7495" w14:textId="59358A07" w:rsidR="00F57B27" w:rsidRPr="00AE7C98" w:rsidRDefault="00F57B27" w:rsidP="00AE7C98">
            <w:pPr>
              <w:rPr>
                <w:sz w:val="24"/>
              </w:rPr>
            </w:pPr>
            <w:r w:rsidRPr="00AE7C98">
              <w:rPr>
                <w:color w:val="000000"/>
                <w:sz w:val="24"/>
              </w:rPr>
              <w:t>1560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6812" w14:textId="75FD0B14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Шувалова Анна Борисовна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62C3" w14:textId="2FCA6D17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F57B27" w:rsidRPr="00E90EE4" w14:paraId="258734EA" w14:textId="77777777" w:rsidTr="00060CC1">
        <w:trPr>
          <w:trHeight w:val="8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963C" w14:textId="77777777" w:rsidR="00F57B27" w:rsidRPr="00F57B27" w:rsidRDefault="00F57B27" w:rsidP="00F57B27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7F86" w14:textId="1A7CE20A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1568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F7BF" w14:textId="43F86A08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Ивченко Екатерина Родионовна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0D2C" w14:textId="77777777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САНКТ-ПЕТЕРБУРГСКОЕ ГОРОДСКОЕ ОТДЕЛЕНИЕ Политической партии Коммунистическая партия КОММУНИСТЫ РОССИИ</w:t>
            </w:r>
          </w:p>
          <w:p w14:paraId="44BD197A" w14:textId="77777777" w:rsidR="00F57B27" w:rsidRPr="00AE7C98" w:rsidRDefault="00F57B27" w:rsidP="00AE7C98">
            <w:pPr>
              <w:rPr>
                <w:color w:val="000000"/>
                <w:sz w:val="24"/>
              </w:rPr>
            </w:pPr>
          </w:p>
        </w:tc>
      </w:tr>
      <w:tr w:rsidR="00F57B27" w:rsidRPr="00E90EE4" w14:paraId="4EF65E30" w14:textId="77777777" w:rsidTr="00060CC1">
        <w:trPr>
          <w:trHeight w:val="8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2D97" w14:textId="77777777" w:rsidR="00F57B27" w:rsidRPr="00F57B27" w:rsidRDefault="00F57B27" w:rsidP="00F57B27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B905" w14:textId="41B17FEC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1571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15DC" w14:textId="77777777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Михалев Вадим Витальевич</w:t>
            </w:r>
          </w:p>
          <w:p w14:paraId="6ED7D360" w14:textId="77777777" w:rsidR="00F57B27" w:rsidRPr="00AE7C98" w:rsidRDefault="00F57B27" w:rsidP="00AE7C98">
            <w:pPr>
              <w:rPr>
                <w:color w:val="000000"/>
                <w:sz w:val="24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CA13" w14:textId="77777777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Невское местное (районное) отделение Всероссийской политической партии "ЕДИНАЯ РОССИЯ"</w:t>
            </w:r>
          </w:p>
          <w:p w14:paraId="68D5038E" w14:textId="77777777" w:rsidR="00F57B27" w:rsidRPr="00AE7C98" w:rsidRDefault="00F57B27" w:rsidP="00AE7C98">
            <w:pPr>
              <w:rPr>
                <w:color w:val="000000"/>
                <w:sz w:val="24"/>
              </w:rPr>
            </w:pPr>
          </w:p>
        </w:tc>
      </w:tr>
      <w:tr w:rsidR="00F57B27" w:rsidRPr="00E90EE4" w14:paraId="554EBA93" w14:textId="77777777" w:rsidTr="00060CC1">
        <w:trPr>
          <w:trHeight w:val="8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D1E2" w14:textId="77777777" w:rsidR="00F57B27" w:rsidRPr="00F57B27" w:rsidRDefault="00F57B27" w:rsidP="00F57B27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0D4" w14:textId="24C906B9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1573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0190" w14:textId="050A3875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Коновалов Михаил Юрьевич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9BCD" w14:textId="5E0E32D4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собрание избирателей по месту работы</w:t>
            </w:r>
          </w:p>
        </w:tc>
      </w:tr>
      <w:tr w:rsidR="00F57B27" w:rsidRPr="00E90EE4" w14:paraId="2CB4F444" w14:textId="77777777" w:rsidTr="00060CC1">
        <w:trPr>
          <w:trHeight w:val="8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FD10" w14:textId="77777777" w:rsidR="00F57B27" w:rsidRPr="00F57B27" w:rsidRDefault="00F57B27" w:rsidP="00F57B27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1300" w14:textId="3B4F1CC8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1573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A5B8" w14:textId="742499F9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Королевская Марина Викторовна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3898" w14:textId="61C0E9D2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собрание избирателей по месту работы</w:t>
            </w:r>
          </w:p>
        </w:tc>
      </w:tr>
      <w:tr w:rsidR="00F57B27" w:rsidRPr="00E90EE4" w14:paraId="0FDF11CA" w14:textId="77777777" w:rsidTr="00060CC1">
        <w:trPr>
          <w:trHeight w:val="8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31CD" w14:textId="77777777" w:rsidR="00F57B27" w:rsidRPr="00F57B27" w:rsidRDefault="00F57B27" w:rsidP="00F57B27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68C0" w14:textId="03E834EF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1573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8170" w14:textId="3B33CB83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Рюмина Елена Юрьевна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90E9" w14:textId="40D71254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САНКТ-ПЕТЕРБУРГСКОЕ РЕГИОНАЛЬНОЕ ОТДЕЛЕНИЕ Политической партии СОЦИАЛЬНОЙ ЗАЩИТЫ</w:t>
            </w:r>
          </w:p>
        </w:tc>
      </w:tr>
      <w:tr w:rsidR="00F57B27" w:rsidRPr="00E90EE4" w14:paraId="14616D1E" w14:textId="77777777" w:rsidTr="00060CC1">
        <w:trPr>
          <w:trHeight w:val="8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A7B8" w14:textId="77777777" w:rsidR="00F57B27" w:rsidRPr="00F57B27" w:rsidRDefault="00F57B27" w:rsidP="00F57B27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E987" w14:textId="69A7438E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1573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B5EA" w14:textId="4D13235A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Степашкина Дарья Олеговна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8BA0" w14:textId="15E6EFB8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собрание избирателей по месту работы</w:t>
            </w:r>
          </w:p>
        </w:tc>
      </w:tr>
      <w:tr w:rsidR="00F57B27" w:rsidRPr="00E90EE4" w14:paraId="0CF5CFA4" w14:textId="77777777" w:rsidTr="00060CC1">
        <w:trPr>
          <w:trHeight w:val="8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45AA" w14:textId="77777777" w:rsidR="00F57B27" w:rsidRPr="00F57B27" w:rsidRDefault="00F57B27" w:rsidP="00F57B27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608D" w14:textId="08DB043E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1583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6954" w14:textId="77777777" w:rsidR="00F57B27" w:rsidRPr="00AE7C98" w:rsidRDefault="00F57B27" w:rsidP="00AE7C98">
            <w:pPr>
              <w:rPr>
                <w:color w:val="000000"/>
                <w:sz w:val="24"/>
              </w:rPr>
            </w:pPr>
            <w:proofErr w:type="spellStart"/>
            <w:r w:rsidRPr="00AE7C98">
              <w:rPr>
                <w:color w:val="000000"/>
                <w:sz w:val="24"/>
              </w:rPr>
              <w:t>Мужейник</w:t>
            </w:r>
            <w:proofErr w:type="spellEnd"/>
            <w:r w:rsidRPr="00AE7C98">
              <w:rPr>
                <w:color w:val="000000"/>
                <w:sz w:val="24"/>
              </w:rPr>
              <w:t xml:space="preserve"> Алла Юрьевна</w:t>
            </w:r>
          </w:p>
          <w:p w14:paraId="1EC9DA3D" w14:textId="77777777" w:rsidR="00F57B27" w:rsidRPr="00AE7C98" w:rsidRDefault="00F57B27" w:rsidP="00AE7C98">
            <w:pPr>
              <w:rPr>
                <w:color w:val="000000"/>
                <w:sz w:val="24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66C" w14:textId="77777777" w:rsidR="00F57B27" w:rsidRPr="00AE7C98" w:rsidRDefault="00F57B27" w:rsidP="00AE7C98">
            <w:pPr>
              <w:rPr>
                <w:color w:val="000000"/>
                <w:sz w:val="24"/>
              </w:rPr>
            </w:pPr>
            <w:r w:rsidRPr="00AE7C98">
              <w:rPr>
                <w:color w:val="000000"/>
                <w:sz w:val="24"/>
              </w:rPr>
              <w:t>Региональное отделение в Санкт-Петербурге Политической партии "Российская экологическая партия "ЗЕЛЁНЫЕ"</w:t>
            </w:r>
          </w:p>
          <w:p w14:paraId="40C627E8" w14:textId="77777777" w:rsidR="00F57B27" w:rsidRPr="00AE7C98" w:rsidRDefault="00F57B27" w:rsidP="00AE7C98">
            <w:pPr>
              <w:rPr>
                <w:color w:val="000000"/>
                <w:sz w:val="24"/>
              </w:rPr>
            </w:pPr>
          </w:p>
        </w:tc>
      </w:tr>
    </w:tbl>
    <w:p w14:paraId="4FDA9051" w14:textId="77777777" w:rsidR="00B567A4" w:rsidRDefault="00B567A4" w:rsidP="009F469F">
      <w:pPr>
        <w:jc w:val="right"/>
        <w:rPr>
          <w:bCs/>
          <w:sz w:val="24"/>
        </w:rPr>
      </w:pPr>
    </w:p>
    <w:p w14:paraId="27959C06" w14:textId="77777777" w:rsidR="00B567A4" w:rsidRDefault="00B567A4" w:rsidP="009F469F">
      <w:pPr>
        <w:jc w:val="right"/>
        <w:rPr>
          <w:bCs/>
          <w:sz w:val="24"/>
        </w:rPr>
      </w:pPr>
    </w:p>
    <w:p w14:paraId="63754CEA" w14:textId="77777777" w:rsidR="00B567A4" w:rsidRDefault="00B567A4" w:rsidP="009F469F">
      <w:pPr>
        <w:jc w:val="right"/>
        <w:rPr>
          <w:bCs/>
          <w:sz w:val="24"/>
        </w:rPr>
      </w:pPr>
    </w:p>
    <w:p w14:paraId="7D0D1E6C" w14:textId="77777777" w:rsidR="00B567A4" w:rsidRDefault="00B567A4" w:rsidP="009F469F">
      <w:pPr>
        <w:jc w:val="right"/>
        <w:rPr>
          <w:bCs/>
          <w:sz w:val="24"/>
        </w:rPr>
      </w:pPr>
    </w:p>
    <w:p w14:paraId="09CB1F5F" w14:textId="77777777" w:rsidR="00B567A4" w:rsidRDefault="00B567A4" w:rsidP="009F469F">
      <w:pPr>
        <w:jc w:val="right"/>
        <w:rPr>
          <w:bCs/>
          <w:sz w:val="24"/>
        </w:rPr>
      </w:pPr>
    </w:p>
    <w:p w14:paraId="3CAB5060" w14:textId="77777777" w:rsidR="00B567A4" w:rsidRDefault="00B567A4" w:rsidP="009F469F">
      <w:pPr>
        <w:jc w:val="right"/>
        <w:rPr>
          <w:bCs/>
          <w:sz w:val="24"/>
        </w:rPr>
      </w:pPr>
    </w:p>
    <w:p w14:paraId="0BE1809C" w14:textId="507F3F46" w:rsidR="009F469F" w:rsidRDefault="009F469F" w:rsidP="009F469F">
      <w:pPr>
        <w:jc w:val="right"/>
        <w:rPr>
          <w:bCs/>
          <w:sz w:val="24"/>
        </w:rPr>
      </w:pPr>
      <w:r>
        <w:rPr>
          <w:bCs/>
          <w:sz w:val="24"/>
        </w:rPr>
        <w:lastRenderedPageBreak/>
        <w:t xml:space="preserve">                  Приложение №2 к решению</w:t>
      </w:r>
    </w:p>
    <w:p w14:paraId="650F9A4A" w14:textId="77777777" w:rsidR="009F469F" w:rsidRDefault="009F469F" w:rsidP="009F469F">
      <w:pPr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Территориальной избирательной </w:t>
      </w:r>
    </w:p>
    <w:p w14:paraId="229EFCE0" w14:textId="77777777" w:rsidR="009F469F" w:rsidRDefault="009F469F" w:rsidP="009F469F">
      <w:pPr>
        <w:jc w:val="right"/>
        <w:rPr>
          <w:bCs/>
          <w:sz w:val="24"/>
        </w:rPr>
      </w:pPr>
      <w:r>
        <w:rPr>
          <w:bCs/>
          <w:sz w:val="24"/>
        </w:rPr>
        <w:t xml:space="preserve">комиссии № 24 </w:t>
      </w:r>
    </w:p>
    <w:p w14:paraId="4857D7BE" w14:textId="6032D5AE" w:rsidR="009F469F" w:rsidRDefault="009F469F" w:rsidP="009F469F">
      <w:pPr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от </w:t>
      </w:r>
      <w:r w:rsidR="00AE7C98">
        <w:rPr>
          <w:bCs/>
          <w:sz w:val="24"/>
        </w:rPr>
        <w:t>05.05.2026</w:t>
      </w:r>
      <w:r>
        <w:rPr>
          <w:bCs/>
          <w:sz w:val="24"/>
        </w:rPr>
        <w:t xml:space="preserve"> года № </w:t>
      </w:r>
      <w:r w:rsidR="00AE7C98">
        <w:rPr>
          <w:bCs/>
          <w:sz w:val="24"/>
        </w:rPr>
        <w:t>1-9</w:t>
      </w:r>
    </w:p>
    <w:p w14:paraId="6CFC80F7" w14:textId="77777777" w:rsidR="009F469F" w:rsidRDefault="009F469F" w:rsidP="009F469F">
      <w:pPr>
        <w:jc w:val="right"/>
        <w:rPr>
          <w:bCs/>
          <w:sz w:val="24"/>
        </w:rPr>
      </w:pPr>
    </w:p>
    <w:p w14:paraId="2DEC87FB" w14:textId="77777777" w:rsidR="009F469F" w:rsidRDefault="009F469F" w:rsidP="009F469F">
      <w:pPr>
        <w:jc w:val="both"/>
        <w:rPr>
          <w:b/>
          <w:szCs w:val="28"/>
        </w:rPr>
      </w:pPr>
      <w:r>
        <w:rPr>
          <w:b/>
          <w:szCs w:val="28"/>
        </w:rPr>
        <w:t>Назначение</w:t>
      </w:r>
      <w:r w:rsidRPr="00613D49">
        <w:rPr>
          <w:b/>
          <w:szCs w:val="28"/>
        </w:rPr>
        <w:t xml:space="preserve"> в состав участк</w:t>
      </w:r>
      <w:r>
        <w:rPr>
          <w:b/>
          <w:szCs w:val="28"/>
        </w:rPr>
        <w:t xml:space="preserve">овой избирательной комиссии </w:t>
      </w:r>
    </w:p>
    <w:p w14:paraId="66297296" w14:textId="77777777" w:rsidR="00FB0E68" w:rsidRDefault="00FB0E68" w:rsidP="009F469F">
      <w:pPr>
        <w:jc w:val="both"/>
        <w:rPr>
          <w:b/>
          <w:szCs w:val="28"/>
        </w:rPr>
      </w:pP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925"/>
        <w:gridCol w:w="998"/>
        <w:gridCol w:w="2751"/>
        <w:gridCol w:w="4257"/>
      </w:tblGrid>
      <w:tr w:rsidR="00ED5EB2" w:rsidRPr="00ED5EB2" w14:paraId="110FE5D6" w14:textId="77777777" w:rsidTr="007F6F86">
        <w:trPr>
          <w:trHeight w:val="1043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CC7E" w14:textId="77777777" w:rsidR="00ED5EB2" w:rsidRPr="00ED5EB2" w:rsidRDefault="00ED5EB2" w:rsidP="007F6F86">
            <w:pPr>
              <w:rPr>
                <w:color w:val="000000"/>
                <w:sz w:val="22"/>
                <w:szCs w:val="22"/>
              </w:rPr>
            </w:pPr>
            <w:r w:rsidRPr="00ED5EB2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ADC1C" w14:textId="77777777" w:rsidR="00ED5EB2" w:rsidRPr="00ED5EB2" w:rsidRDefault="00ED5EB2" w:rsidP="007F6F86">
            <w:pPr>
              <w:rPr>
                <w:color w:val="000000"/>
                <w:sz w:val="24"/>
              </w:rPr>
            </w:pPr>
            <w:r w:rsidRPr="00ED5EB2">
              <w:rPr>
                <w:color w:val="000000"/>
                <w:sz w:val="24"/>
              </w:rPr>
              <w:t>Номер участка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AEBF3" w14:textId="77777777" w:rsidR="00ED5EB2" w:rsidRPr="00ED5EB2" w:rsidRDefault="00ED5EB2" w:rsidP="007F6F86">
            <w:pPr>
              <w:rPr>
                <w:b/>
                <w:bCs/>
                <w:color w:val="000000"/>
                <w:sz w:val="24"/>
              </w:rPr>
            </w:pPr>
            <w:r w:rsidRPr="00ED5EB2">
              <w:rPr>
                <w:b/>
                <w:bCs/>
                <w:color w:val="000000"/>
                <w:sz w:val="24"/>
              </w:rPr>
              <w:t>Фамилия   Имя   Отчество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A9195" w14:textId="77777777" w:rsidR="00ED5EB2" w:rsidRPr="00ED5EB2" w:rsidRDefault="00ED5EB2" w:rsidP="007F6F86">
            <w:pPr>
              <w:rPr>
                <w:b/>
                <w:bCs/>
                <w:color w:val="000000"/>
                <w:sz w:val="24"/>
              </w:rPr>
            </w:pPr>
            <w:r w:rsidRPr="00ED5EB2">
              <w:rPr>
                <w:b/>
                <w:bCs/>
                <w:color w:val="000000"/>
                <w:sz w:val="24"/>
              </w:rPr>
              <w:t>Наименование субъекта выдвижения</w:t>
            </w:r>
          </w:p>
        </w:tc>
      </w:tr>
      <w:tr w:rsidR="00AE7C98" w:rsidRPr="00ED5EB2" w14:paraId="1C53B209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FB04" w14:textId="13373497" w:rsidR="00AE7C98" w:rsidRPr="00B567A4" w:rsidRDefault="00AE7C98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A8BBE" w14:textId="492E3EFB" w:rsidR="00AE7C98" w:rsidRPr="00ED5EB2" w:rsidRDefault="00AE7C98" w:rsidP="007F6F86">
            <w:pPr>
              <w:rPr>
                <w:sz w:val="24"/>
              </w:rPr>
            </w:pPr>
            <w:r>
              <w:rPr>
                <w:sz w:val="24"/>
              </w:rPr>
              <w:t>1545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FAFD9" w14:textId="53DB1DC7" w:rsidR="00AE7C98" w:rsidRPr="00B567A4" w:rsidRDefault="00AE7C98" w:rsidP="007F6F86">
            <w:pPr>
              <w:rPr>
                <w:color w:val="000000"/>
                <w:sz w:val="24"/>
              </w:rPr>
            </w:pPr>
            <w:proofErr w:type="spellStart"/>
            <w:r w:rsidRPr="00B567A4">
              <w:rPr>
                <w:color w:val="000000"/>
                <w:sz w:val="24"/>
              </w:rPr>
              <w:t>Зелов</w:t>
            </w:r>
            <w:proofErr w:type="spellEnd"/>
            <w:r w:rsidRPr="00B567A4">
              <w:rPr>
                <w:color w:val="000000"/>
                <w:sz w:val="24"/>
              </w:rPr>
              <w:t xml:space="preserve"> Андрей Валентинович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9D7AC" w14:textId="1DB808F9" w:rsidR="00AE7C98" w:rsidRPr="00B567A4" w:rsidRDefault="00AE7C98" w:rsidP="007F6F8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Невское местное (районное) отделение Всероссийской политической партии "ЕДИНАЯ РОССИЯ"</w:t>
            </w:r>
          </w:p>
        </w:tc>
      </w:tr>
      <w:tr w:rsidR="00AE7C98" w:rsidRPr="00ED5EB2" w14:paraId="6852EC85" w14:textId="77777777" w:rsidTr="007F6F86">
        <w:trPr>
          <w:trHeight w:val="74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C0DC" w14:textId="47E943CC" w:rsidR="00AE7C98" w:rsidRPr="00B567A4" w:rsidRDefault="00AE7C98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09D99" w14:textId="1804F8AC" w:rsidR="00AE7C98" w:rsidRDefault="00AE7C98" w:rsidP="007F6F86">
            <w:pPr>
              <w:rPr>
                <w:sz w:val="24"/>
              </w:rPr>
            </w:pPr>
            <w:r>
              <w:rPr>
                <w:sz w:val="24"/>
              </w:rPr>
              <w:t>1545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AE313" w14:textId="0EE05BC4" w:rsidR="00AE7C98" w:rsidRPr="00B567A4" w:rsidRDefault="00AE7C98" w:rsidP="007F6F86">
            <w:pPr>
              <w:outlineLvl w:val="0"/>
              <w:rPr>
                <w:bCs/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Морозов Матвей Васильевич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650B5" w14:textId="1439C13E" w:rsidR="00AE7C98" w:rsidRPr="00B567A4" w:rsidRDefault="00AE7C98" w:rsidP="007F6F8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жительства</w:t>
            </w:r>
          </w:p>
        </w:tc>
      </w:tr>
      <w:tr w:rsidR="00AE7C98" w:rsidRPr="00ED5EB2" w14:paraId="4F9A0F06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9011" w14:textId="5ADAB2C3" w:rsidR="00AE7C98" w:rsidRPr="00B567A4" w:rsidRDefault="00AE7C98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BCFA5" w14:textId="523F7B5D" w:rsidR="00AE7C98" w:rsidRDefault="00AE7C98" w:rsidP="007F6F86">
            <w:pPr>
              <w:rPr>
                <w:sz w:val="24"/>
              </w:rPr>
            </w:pPr>
            <w:r w:rsidRPr="004214E4">
              <w:rPr>
                <w:sz w:val="24"/>
              </w:rPr>
              <w:t>1545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99CE5" w14:textId="365D086E" w:rsidR="00AE7C98" w:rsidRPr="00B567A4" w:rsidRDefault="00AE7C98" w:rsidP="007F6F86">
            <w:pPr>
              <w:outlineLvl w:val="0"/>
              <w:rPr>
                <w:bCs/>
                <w:color w:val="000000"/>
                <w:sz w:val="24"/>
              </w:rPr>
            </w:pPr>
            <w:proofErr w:type="spellStart"/>
            <w:r w:rsidRPr="00B567A4">
              <w:rPr>
                <w:color w:val="000000"/>
                <w:sz w:val="24"/>
              </w:rPr>
              <w:t>Бордак</w:t>
            </w:r>
            <w:proofErr w:type="spellEnd"/>
            <w:r w:rsidRPr="00B567A4">
              <w:rPr>
                <w:color w:val="000000"/>
                <w:sz w:val="24"/>
              </w:rPr>
              <w:t xml:space="preserve"> Алёна Петровна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4E09E" w14:textId="38462FAD" w:rsidR="00AE7C98" w:rsidRPr="00B567A4" w:rsidRDefault="00AE7C98" w:rsidP="007F6F8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AE7C98" w:rsidRPr="00ED5EB2" w14:paraId="693A9BF2" w14:textId="77777777" w:rsidTr="007F6F86">
        <w:trPr>
          <w:trHeight w:val="8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3C28" w14:textId="1308D1E3" w:rsidR="00AE7C98" w:rsidRPr="00B567A4" w:rsidRDefault="00AE7C98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3C8B5" w14:textId="26170FE2" w:rsidR="00AE7C98" w:rsidRDefault="00AE7C98" w:rsidP="007F6F86">
            <w:pPr>
              <w:rPr>
                <w:sz w:val="24"/>
              </w:rPr>
            </w:pPr>
            <w:r w:rsidRPr="004214E4">
              <w:rPr>
                <w:sz w:val="24"/>
              </w:rPr>
              <w:t>1545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7C375" w14:textId="237AF485" w:rsidR="00AE7C98" w:rsidRPr="00B567A4" w:rsidRDefault="00AE7C98" w:rsidP="007F6F86">
            <w:pPr>
              <w:outlineLvl w:val="0"/>
              <w:rPr>
                <w:bCs/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Кондратенко Алексей Антонович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25B70" w14:textId="47446B14" w:rsidR="00AE7C98" w:rsidRPr="00B567A4" w:rsidRDefault="00AE7C98" w:rsidP="007F6F8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жительства</w:t>
            </w:r>
          </w:p>
        </w:tc>
      </w:tr>
      <w:tr w:rsidR="00AE7C98" w:rsidRPr="00ED5EB2" w14:paraId="60C82DEE" w14:textId="77777777" w:rsidTr="007F6F86">
        <w:trPr>
          <w:trHeight w:val="828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7EF7" w14:textId="5468AC48" w:rsidR="00AE7C98" w:rsidRPr="00B567A4" w:rsidRDefault="00AE7C98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C7A5C" w14:textId="0650D5F4" w:rsidR="00AE7C98" w:rsidRDefault="00AE7C98" w:rsidP="007F6F86">
            <w:pPr>
              <w:rPr>
                <w:sz w:val="24"/>
              </w:rPr>
            </w:pPr>
            <w:r w:rsidRPr="004214E4">
              <w:rPr>
                <w:sz w:val="24"/>
              </w:rPr>
              <w:t>1545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EF0D7" w14:textId="7C542602" w:rsidR="00AE7C98" w:rsidRPr="00B567A4" w:rsidRDefault="00AE7C98" w:rsidP="007F6F86">
            <w:pPr>
              <w:rPr>
                <w:color w:val="000000"/>
                <w:sz w:val="24"/>
              </w:rPr>
            </w:pPr>
            <w:proofErr w:type="spellStart"/>
            <w:r w:rsidRPr="00B567A4">
              <w:rPr>
                <w:color w:val="000000"/>
                <w:sz w:val="24"/>
              </w:rPr>
              <w:t>Хацко</w:t>
            </w:r>
            <w:proofErr w:type="spellEnd"/>
            <w:r w:rsidRPr="00B567A4">
              <w:rPr>
                <w:color w:val="000000"/>
                <w:sz w:val="24"/>
              </w:rPr>
              <w:t xml:space="preserve"> Мария Константиновна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A44A4" w14:textId="185DA2DC" w:rsidR="00AE7C98" w:rsidRPr="00B567A4" w:rsidRDefault="00AE7C98" w:rsidP="007F6F8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жительства</w:t>
            </w:r>
          </w:p>
        </w:tc>
      </w:tr>
      <w:tr w:rsidR="00BA11B5" w:rsidRPr="00ED5EB2" w14:paraId="0B9D1E71" w14:textId="77777777" w:rsidTr="007F6F86">
        <w:trPr>
          <w:trHeight w:val="8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E1F1" w14:textId="4EA6368C" w:rsidR="00BA11B5" w:rsidRPr="00B567A4" w:rsidRDefault="00BA11B5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6DCA1" w14:textId="586DDB38" w:rsidR="00BA11B5" w:rsidRDefault="00BA11B5" w:rsidP="007F6F86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="00AE7C98">
              <w:rPr>
                <w:sz w:val="24"/>
              </w:rPr>
              <w:t>4</w:t>
            </w:r>
            <w:r>
              <w:rPr>
                <w:sz w:val="24"/>
              </w:rPr>
              <w:t>9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CFB55" w14:textId="77777777" w:rsidR="00AE7C98" w:rsidRPr="00B567A4" w:rsidRDefault="00AE7C98" w:rsidP="007F6F8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Орлова Анна Валерьевна</w:t>
            </w:r>
          </w:p>
          <w:p w14:paraId="4A2ACC8D" w14:textId="7CEE3670" w:rsidR="00BA11B5" w:rsidRPr="00B567A4" w:rsidRDefault="007F6F86" w:rsidP="007F6F8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F889B" w14:textId="77777777" w:rsidR="00AE7C98" w:rsidRPr="00B567A4" w:rsidRDefault="00AE7C98" w:rsidP="007F6F8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учебы</w:t>
            </w:r>
          </w:p>
          <w:p w14:paraId="66F622AC" w14:textId="4AC22E32" w:rsidR="00BA11B5" w:rsidRPr="00B567A4" w:rsidRDefault="00BA11B5" w:rsidP="007F6F86">
            <w:pPr>
              <w:rPr>
                <w:sz w:val="24"/>
              </w:rPr>
            </w:pPr>
          </w:p>
        </w:tc>
      </w:tr>
      <w:tr w:rsidR="00A70579" w:rsidRPr="00ED5EB2" w14:paraId="176362EC" w14:textId="77777777" w:rsidTr="007F6F86">
        <w:trPr>
          <w:trHeight w:val="82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48F9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F56A5" w14:textId="4850CEDA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1550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BB7C7" w14:textId="2A19284C" w:rsidR="00A70579" w:rsidRPr="00B567A4" w:rsidRDefault="00A70579" w:rsidP="007F6F8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Изотова Татьяна Денисовна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64435" w14:textId="10D32C0C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sz w:val="24"/>
              </w:rPr>
              <w:t xml:space="preserve">собрание избирателей по месту </w:t>
            </w:r>
            <w:r w:rsidRPr="00B567A4">
              <w:rPr>
                <w:sz w:val="24"/>
              </w:rPr>
              <w:t>работы</w:t>
            </w:r>
          </w:p>
        </w:tc>
      </w:tr>
      <w:tr w:rsidR="00A70579" w:rsidRPr="00ED5EB2" w14:paraId="247601E6" w14:textId="77777777" w:rsidTr="007F6F86">
        <w:trPr>
          <w:trHeight w:val="851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50F7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3FC8F" w14:textId="56F5ADFB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1550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CB1EB" w14:textId="1157DE40" w:rsidR="00A70579" w:rsidRPr="00B567A4" w:rsidRDefault="00A70579" w:rsidP="007F6F86">
            <w:pPr>
              <w:rPr>
                <w:color w:val="000000"/>
                <w:sz w:val="24"/>
              </w:rPr>
            </w:pPr>
            <w:proofErr w:type="spellStart"/>
            <w:r w:rsidRPr="00B567A4">
              <w:rPr>
                <w:color w:val="000000"/>
                <w:sz w:val="24"/>
              </w:rPr>
              <w:t>Цуциева</w:t>
            </w:r>
            <w:proofErr w:type="spellEnd"/>
            <w:r w:rsidRPr="00B567A4">
              <w:rPr>
                <w:color w:val="000000"/>
                <w:sz w:val="24"/>
              </w:rPr>
              <w:t xml:space="preserve"> Аннет Васильевна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27882" w14:textId="06CEE52E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жительства</w:t>
            </w:r>
          </w:p>
        </w:tc>
      </w:tr>
      <w:tr w:rsidR="00A70579" w:rsidRPr="00ED5EB2" w14:paraId="3BE6DC3D" w14:textId="77777777" w:rsidTr="007F6F86">
        <w:trPr>
          <w:trHeight w:val="83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9BC5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88E1D" w14:textId="2C8D95E6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1550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37C14" w14:textId="77777777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sz w:val="24"/>
              </w:rPr>
              <w:t>Афанасьева Анна Александровна</w:t>
            </w:r>
          </w:p>
          <w:p w14:paraId="5DD0B531" w14:textId="77777777" w:rsidR="00A70579" w:rsidRPr="00B567A4" w:rsidRDefault="00A70579" w:rsidP="007F6F86">
            <w:pPr>
              <w:rPr>
                <w:color w:val="000000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7DECD" w14:textId="77777777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работы</w:t>
            </w:r>
          </w:p>
          <w:p w14:paraId="2AC3FDA8" w14:textId="77777777" w:rsidR="00A70579" w:rsidRPr="00B567A4" w:rsidRDefault="00A70579" w:rsidP="007F6F86">
            <w:pPr>
              <w:rPr>
                <w:sz w:val="24"/>
              </w:rPr>
            </w:pPr>
          </w:p>
        </w:tc>
      </w:tr>
      <w:tr w:rsidR="00A70579" w:rsidRPr="00ED5EB2" w14:paraId="2C9803E9" w14:textId="77777777" w:rsidTr="007F6F86">
        <w:trPr>
          <w:trHeight w:val="847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60F4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83D24" w14:textId="1BA6F1F9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1552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E7960" w14:textId="7E2BA8D2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sz w:val="24"/>
              </w:rPr>
              <w:t>Петров Глеб Александрович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335E9" w14:textId="41CECFDD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работы</w:t>
            </w:r>
          </w:p>
        </w:tc>
      </w:tr>
      <w:tr w:rsidR="00A70579" w:rsidRPr="00ED5EB2" w14:paraId="38C03D65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A838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2328E" w14:textId="715D7A09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1553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A2CA2" w14:textId="222BB843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sz w:val="24"/>
              </w:rPr>
              <w:t>Григорьева Ирина Глебовна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EFB6D" w14:textId="36092A87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A70579" w:rsidRPr="00ED5EB2" w14:paraId="34843594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1FB9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8D479" w14:textId="4CAA06D1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1553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BFEC0" w14:textId="357C199C" w:rsidR="00A70579" w:rsidRPr="00B567A4" w:rsidRDefault="00A70579" w:rsidP="007F6F86">
            <w:pPr>
              <w:rPr>
                <w:color w:val="000000"/>
                <w:sz w:val="24"/>
              </w:rPr>
            </w:pPr>
            <w:proofErr w:type="spellStart"/>
            <w:r w:rsidRPr="00B567A4">
              <w:rPr>
                <w:color w:val="0C0D0E"/>
                <w:sz w:val="24"/>
              </w:rPr>
              <w:t>Саванина</w:t>
            </w:r>
            <w:proofErr w:type="spellEnd"/>
            <w:r w:rsidRPr="00B567A4">
              <w:rPr>
                <w:color w:val="0C0D0E"/>
                <w:sz w:val="24"/>
              </w:rPr>
              <w:t xml:space="preserve"> Елена Васильевна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8C897" w14:textId="18B13D56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работы</w:t>
            </w:r>
          </w:p>
        </w:tc>
      </w:tr>
      <w:tr w:rsidR="00A70579" w:rsidRPr="00ED5EB2" w14:paraId="7E2BAC3E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0EA1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C1006" w14:textId="595B9BA2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1556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FB8B4" w14:textId="74EF3F53" w:rsidR="00A70579" w:rsidRPr="00B567A4" w:rsidRDefault="00A70579" w:rsidP="007F6F8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Кротов Артем Андреевич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DBB6A" w14:textId="628AB9DF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жительства</w:t>
            </w:r>
          </w:p>
        </w:tc>
      </w:tr>
      <w:tr w:rsidR="00A70579" w:rsidRPr="00ED5EB2" w14:paraId="66B4A6F3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8221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710FE" w14:textId="3BA6AFB8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1556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3B46B" w14:textId="195D4233" w:rsidR="00A70579" w:rsidRPr="00B567A4" w:rsidRDefault="00A70579" w:rsidP="007F6F8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Кошкина Варвара Николаевна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D4609" w14:textId="7F099199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Невское местное (районное) отделение Всероссийской политической партии "ЕДИНАЯ РОССИЯ"</w:t>
            </w:r>
          </w:p>
        </w:tc>
      </w:tr>
      <w:tr w:rsidR="00A70579" w:rsidRPr="00ED5EB2" w14:paraId="277B5F39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39B1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312E5" w14:textId="2FF1B3E3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1557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89BA1" w14:textId="0248B537" w:rsidR="00A70579" w:rsidRPr="00B567A4" w:rsidRDefault="00A70579" w:rsidP="007F6F8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Тарасюк Евгения Витальевна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7516C" w14:textId="7BD85231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A70579" w:rsidRPr="00ED5EB2" w14:paraId="653BD7F4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3ABC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501BC" w14:textId="70446468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1557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04F0E" w14:textId="007C6EB8" w:rsidR="00A70579" w:rsidRPr="00B567A4" w:rsidRDefault="00A70579" w:rsidP="007F6F8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Барков Владимир Александрович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5C10C" w14:textId="34D62633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работы</w:t>
            </w:r>
          </w:p>
        </w:tc>
      </w:tr>
      <w:tr w:rsidR="00A70579" w:rsidRPr="00ED5EB2" w14:paraId="3958EC21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8810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8B451" w14:textId="57BED6F1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1558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A4D7C" w14:textId="40B03DF8" w:rsidR="00A70579" w:rsidRPr="00B567A4" w:rsidRDefault="00A70579" w:rsidP="007F6F8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Стефанская Светлана Алексеевна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B6185" w14:textId="16844ADF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Невское местное (районное) отделение Всероссийской политической партии "ЕДИНАЯ РОССИЯ"</w:t>
            </w:r>
          </w:p>
        </w:tc>
      </w:tr>
      <w:tr w:rsidR="00A70579" w:rsidRPr="00ED5EB2" w14:paraId="6605000C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844D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57302" w14:textId="5F83CD80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1560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A0971" w14:textId="4446249E" w:rsidR="00A70579" w:rsidRPr="00B567A4" w:rsidRDefault="00A70579" w:rsidP="007F6F8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Иванова Валерия Сергеевна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8F53C" w14:textId="6C390668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A70579" w:rsidRPr="00ED5EB2" w14:paraId="3F1D93A1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F3A7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A3A2A" w14:textId="169DA5A1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1562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637B3" w14:textId="3A5CAE69" w:rsidR="00A70579" w:rsidRPr="00B567A4" w:rsidRDefault="00A70579" w:rsidP="007F6F8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Петрова Виктория Владимировна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38AB8" w14:textId="0E34180E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A70579" w:rsidRPr="00ED5EB2" w14:paraId="6B25A3D5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8716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317BC" w14:textId="5EE10AD6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1568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23860" w14:textId="59FACA53" w:rsidR="00A70579" w:rsidRPr="00B567A4" w:rsidRDefault="00A70579" w:rsidP="007F6F8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Еремичев Эдуард Николаевич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993BD" w14:textId="7F8B817C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собрание избирателей по месту учебы</w:t>
            </w:r>
          </w:p>
        </w:tc>
      </w:tr>
      <w:tr w:rsidR="00A70579" w:rsidRPr="00ED5EB2" w14:paraId="396E7389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2981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203F7" w14:textId="1232FF4E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1568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F0D39" w14:textId="6B02091A" w:rsidR="00A70579" w:rsidRPr="00B567A4" w:rsidRDefault="00A70579" w:rsidP="007F6F86">
            <w:pPr>
              <w:rPr>
                <w:sz w:val="24"/>
              </w:rPr>
            </w:pPr>
            <w:proofErr w:type="spellStart"/>
            <w:r w:rsidRPr="00B567A4">
              <w:rPr>
                <w:sz w:val="24"/>
              </w:rPr>
              <w:t>Слободнюк</w:t>
            </w:r>
            <w:proofErr w:type="spellEnd"/>
            <w:r w:rsidRPr="00B567A4">
              <w:rPr>
                <w:sz w:val="24"/>
              </w:rPr>
              <w:t xml:space="preserve"> Анастасия Вадимовна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B0C2A" w14:textId="6A9D8822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A70579" w:rsidRPr="00ED5EB2" w14:paraId="2B5B5378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DB7C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7DE44" w14:textId="0DE61329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1570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6B5B7" w14:textId="109BCB2A" w:rsidR="00A70579" w:rsidRPr="00B567A4" w:rsidRDefault="00A70579" w:rsidP="007F6F8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Азарова София Алексеевна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5ED3F" w14:textId="387C7DEF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A70579" w:rsidRPr="00ED5EB2" w14:paraId="72409030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A8A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2C805" w14:textId="06758652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1571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06A7F" w14:textId="43CDCCA5" w:rsidR="00A70579" w:rsidRPr="00B567A4" w:rsidRDefault="00A70579" w:rsidP="007F6F8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Носачева Наталья Вячеславовна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23538" w14:textId="1AF7FDC9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A70579" w:rsidRPr="00ED5EB2" w14:paraId="6D9322BC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59EE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20762" w14:textId="0F4FFBE2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1571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20141" w14:textId="77C5E483" w:rsidR="00A70579" w:rsidRPr="00B567A4" w:rsidRDefault="00A70579" w:rsidP="007F6F8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Храмова Полина Алексеевна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725D5" w14:textId="30231F54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Невское местное (районное) отделение Всероссийской политической партии "ЕДИНАЯ РОССИЯ"</w:t>
            </w:r>
          </w:p>
        </w:tc>
      </w:tr>
      <w:tr w:rsidR="00A70579" w:rsidRPr="00ED5EB2" w14:paraId="35E1C419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14AC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8E286" w14:textId="3C570E4F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1572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718EE" w14:textId="4930AD3C" w:rsidR="00A70579" w:rsidRPr="00B567A4" w:rsidRDefault="00A70579" w:rsidP="007F6F86">
            <w:pPr>
              <w:rPr>
                <w:color w:val="000000"/>
                <w:sz w:val="24"/>
              </w:rPr>
            </w:pPr>
            <w:proofErr w:type="spellStart"/>
            <w:r w:rsidRPr="00B567A4">
              <w:rPr>
                <w:color w:val="000000"/>
                <w:sz w:val="24"/>
              </w:rPr>
              <w:t>Снетова</w:t>
            </w:r>
            <w:proofErr w:type="spellEnd"/>
            <w:r w:rsidRPr="00B567A4">
              <w:rPr>
                <w:color w:val="000000"/>
                <w:sz w:val="24"/>
              </w:rPr>
              <w:t xml:space="preserve"> Мария Юрьевна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42BD2" w14:textId="4E75A81D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A70579" w:rsidRPr="00ED5EB2" w14:paraId="3C72EA92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DE8D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A8CFB" w14:textId="58634585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1573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F5726" w14:textId="6B72A1B9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sz w:val="24"/>
              </w:rPr>
              <w:t>Давыдова Лидия Олеговна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EF7BD" w14:textId="78F0676E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работы</w:t>
            </w:r>
          </w:p>
        </w:tc>
      </w:tr>
      <w:tr w:rsidR="00A70579" w:rsidRPr="00ED5EB2" w14:paraId="3DD3D281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B54E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B361F" w14:textId="485227BF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1573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8135D" w14:textId="27B328A0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sz w:val="24"/>
              </w:rPr>
              <w:t>Иванова Светлана Сергеевна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B90ED" w14:textId="39BCE0DF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работы</w:t>
            </w:r>
          </w:p>
        </w:tc>
      </w:tr>
      <w:tr w:rsidR="00A70579" w:rsidRPr="00ED5EB2" w14:paraId="2D129A20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6AD2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BB75A" w14:textId="2B7DBD7E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1573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5F953" w14:textId="33738E4E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sz w:val="24"/>
              </w:rPr>
              <w:t>Попова Яна Дмитриевна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AA1EC" w14:textId="1E0B92DF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работы</w:t>
            </w:r>
          </w:p>
        </w:tc>
      </w:tr>
      <w:tr w:rsidR="00A70579" w:rsidRPr="00ED5EB2" w14:paraId="05FC0820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D788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A5E1D" w14:textId="7257BD64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1573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952FB" w14:textId="7327183B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sz w:val="24"/>
              </w:rPr>
              <w:t>Бурляева Анна Викторовна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135DB" w14:textId="3D0E2FE8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работы</w:t>
            </w:r>
          </w:p>
        </w:tc>
      </w:tr>
      <w:tr w:rsidR="00A70579" w:rsidRPr="00ED5EB2" w14:paraId="329A7648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57A5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83512" w14:textId="0697928D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1576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8F577" w14:textId="3DD97DBA" w:rsidR="00A70579" w:rsidRPr="00B567A4" w:rsidRDefault="00A70579" w:rsidP="007F6F8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Каменская Ева Романовна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DAEDF" w14:textId="254F6229" w:rsidR="00A70579" w:rsidRPr="00B567A4" w:rsidRDefault="00A70579" w:rsidP="007F6F8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A70579" w:rsidRPr="00ED5EB2" w14:paraId="78F33D25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D8DC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03B3A" w14:textId="0E43C135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1578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CE899" w14:textId="5BB930CB" w:rsidR="00A70579" w:rsidRPr="00B567A4" w:rsidRDefault="00A70579" w:rsidP="007F6F86">
            <w:pPr>
              <w:rPr>
                <w:color w:val="000000"/>
                <w:sz w:val="24"/>
              </w:rPr>
            </w:pPr>
            <w:proofErr w:type="spellStart"/>
            <w:r w:rsidRPr="00B567A4">
              <w:rPr>
                <w:color w:val="000000"/>
                <w:sz w:val="24"/>
              </w:rPr>
              <w:t>Папулова</w:t>
            </w:r>
            <w:proofErr w:type="spellEnd"/>
            <w:r w:rsidRPr="00B567A4">
              <w:rPr>
                <w:color w:val="000000"/>
                <w:sz w:val="24"/>
              </w:rPr>
              <w:t xml:space="preserve"> Надежда Игоревна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42F31" w14:textId="2B82022E" w:rsidR="00A70579" w:rsidRPr="00B567A4" w:rsidRDefault="00B567A4" w:rsidP="007F6F8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A70579" w:rsidRPr="00ED5EB2" w14:paraId="6990563C" w14:textId="77777777" w:rsidTr="007F6F8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F351" w14:textId="77777777" w:rsidR="00A70579" w:rsidRPr="00B567A4" w:rsidRDefault="00A70579" w:rsidP="007F6F86">
            <w:pPr>
              <w:pStyle w:val="aa"/>
              <w:numPr>
                <w:ilvl w:val="0"/>
                <w:numId w:val="2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23A5F" w14:textId="3FF72792" w:rsidR="00A70579" w:rsidRDefault="00A70579" w:rsidP="007F6F86">
            <w:pPr>
              <w:rPr>
                <w:sz w:val="24"/>
              </w:rPr>
            </w:pPr>
            <w:r>
              <w:rPr>
                <w:sz w:val="24"/>
              </w:rPr>
              <w:t>1583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64771" w14:textId="67BC43B1" w:rsidR="00A70579" w:rsidRPr="00B567A4" w:rsidRDefault="00A70579" w:rsidP="007F6F8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Васильева Мария Владимировна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FC0B3" w14:textId="6C7ECDD2" w:rsidR="00A70579" w:rsidRPr="00B567A4" w:rsidRDefault="00B567A4" w:rsidP="007F6F8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работы</w:t>
            </w:r>
          </w:p>
        </w:tc>
      </w:tr>
    </w:tbl>
    <w:p w14:paraId="25A5957E" w14:textId="77777777" w:rsidR="009F469F" w:rsidRDefault="009F469F" w:rsidP="00B26D50">
      <w:pPr>
        <w:jc w:val="both"/>
        <w:rPr>
          <w:szCs w:val="28"/>
        </w:rPr>
      </w:pPr>
    </w:p>
    <w:sectPr w:rsidR="009F469F" w:rsidSect="00C90B73">
      <w:pgSz w:w="11906" w:h="16838"/>
      <w:pgMar w:top="1134" w:right="850" w:bottom="1134" w:left="1701" w:header="737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2A08" w14:textId="77777777" w:rsidR="00125528" w:rsidRDefault="00125528" w:rsidP="008A42CE">
      <w:r>
        <w:separator/>
      </w:r>
    </w:p>
  </w:endnote>
  <w:endnote w:type="continuationSeparator" w:id="0">
    <w:p w14:paraId="3BF30760" w14:textId="77777777" w:rsidR="00125528" w:rsidRDefault="00125528" w:rsidP="008A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98893" w14:textId="77777777" w:rsidR="00125528" w:rsidRDefault="00125528" w:rsidP="008A42CE">
      <w:r>
        <w:separator/>
      </w:r>
    </w:p>
  </w:footnote>
  <w:footnote w:type="continuationSeparator" w:id="0">
    <w:p w14:paraId="7DB53FB6" w14:textId="77777777" w:rsidR="00125528" w:rsidRDefault="00125528" w:rsidP="008A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E0675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561CDE"/>
    <w:multiLevelType w:val="hybridMultilevel"/>
    <w:tmpl w:val="669838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3A4EBF"/>
    <w:multiLevelType w:val="hybridMultilevel"/>
    <w:tmpl w:val="8A5C931E"/>
    <w:lvl w:ilvl="0" w:tplc="6422C47E">
      <w:start w:val="1"/>
      <w:numFmt w:val="decimal"/>
      <w:lvlText w:val="%1.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08AC5D63"/>
    <w:multiLevelType w:val="hybridMultilevel"/>
    <w:tmpl w:val="F7B442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2E3363"/>
    <w:multiLevelType w:val="hybridMultilevel"/>
    <w:tmpl w:val="1722D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85AAF"/>
    <w:multiLevelType w:val="hybridMultilevel"/>
    <w:tmpl w:val="7D06C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313B9"/>
    <w:multiLevelType w:val="hybridMultilevel"/>
    <w:tmpl w:val="BB42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050F0E"/>
    <w:multiLevelType w:val="hybridMultilevel"/>
    <w:tmpl w:val="703291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D615E9"/>
    <w:multiLevelType w:val="hybridMultilevel"/>
    <w:tmpl w:val="A19C8012"/>
    <w:lvl w:ilvl="0" w:tplc="6422C4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A723C"/>
    <w:multiLevelType w:val="hybridMultilevel"/>
    <w:tmpl w:val="58A2D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62A97"/>
    <w:multiLevelType w:val="hybridMultilevel"/>
    <w:tmpl w:val="A566C41C"/>
    <w:lvl w:ilvl="0" w:tplc="50CAE2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D71F7"/>
    <w:multiLevelType w:val="hybridMultilevel"/>
    <w:tmpl w:val="02524834"/>
    <w:lvl w:ilvl="0" w:tplc="F1CA5A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F517003"/>
    <w:multiLevelType w:val="hybridMultilevel"/>
    <w:tmpl w:val="2892AB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60903B22"/>
    <w:multiLevelType w:val="hybridMultilevel"/>
    <w:tmpl w:val="76EA8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26913"/>
    <w:multiLevelType w:val="hybridMultilevel"/>
    <w:tmpl w:val="25709FFA"/>
    <w:lvl w:ilvl="0" w:tplc="9BC082B0">
      <w:start w:val="1"/>
      <w:numFmt w:val="decimal"/>
      <w:lvlText w:val="%1.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73C22197"/>
    <w:multiLevelType w:val="hybridMultilevel"/>
    <w:tmpl w:val="9E14CD46"/>
    <w:lvl w:ilvl="0" w:tplc="AA8645F8">
      <w:start w:val="1"/>
      <w:numFmt w:val="decimal"/>
      <w:lvlText w:val="%1."/>
      <w:lvlJc w:val="left"/>
      <w:pPr>
        <w:ind w:left="1773" w:hanging="1065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6B82FB2"/>
    <w:multiLevelType w:val="hybridMultilevel"/>
    <w:tmpl w:val="DB18E312"/>
    <w:lvl w:ilvl="0" w:tplc="7D5E259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90D4D46"/>
    <w:multiLevelType w:val="hybridMultilevel"/>
    <w:tmpl w:val="B622B440"/>
    <w:lvl w:ilvl="0" w:tplc="6422C47E">
      <w:start w:val="1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abstractNum w:abstractNumId="18" w15:restartNumberingAfterBreak="0">
    <w:nsid w:val="7B222D75"/>
    <w:multiLevelType w:val="hybridMultilevel"/>
    <w:tmpl w:val="388475B8"/>
    <w:lvl w:ilvl="0" w:tplc="6422C4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415318">
    <w:abstractNumId w:val="17"/>
  </w:num>
  <w:num w:numId="2" w16cid:durableId="5453414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21079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7023152">
    <w:abstractNumId w:val="16"/>
  </w:num>
  <w:num w:numId="5" w16cid:durableId="1627658728">
    <w:abstractNumId w:val="11"/>
  </w:num>
  <w:num w:numId="6" w16cid:durableId="1733918274">
    <w:abstractNumId w:val="7"/>
  </w:num>
  <w:num w:numId="7" w16cid:durableId="362829658">
    <w:abstractNumId w:val="15"/>
  </w:num>
  <w:num w:numId="8" w16cid:durableId="54547870">
    <w:abstractNumId w:val="0"/>
  </w:num>
  <w:num w:numId="9" w16cid:durableId="1909875816">
    <w:abstractNumId w:val="6"/>
  </w:num>
  <w:num w:numId="10" w16cid:durableId="1420709775">
    <w:abstractNumId w:val="12"/>
  </w:num>
  <w:num w:numId="11" w16cid:durableId="318390149">
    <w:abstractNumId w:val="14"/>
  </w:num>
  <w:num w:numId="12" w16cid:durableId="1194421805">
    <w:abstractNumId w:val="5"/>
  </w:num>
  <w:num w:numId="13" w16cid:durableId="1224633857">
    <w:abstractNumId w:val="3"/>
  </w:num>
  <w:num w:numId="14" w16cid:durableId="1914896728">
    <w:abstractNumId w:val="1"/>
  </w:num>
  <w:num w:numId="15" w16cid:durableId="86191233">
    <w:abstractNumId w:val="10"/>
  </w:num>
  <w:num w:numId="16" w16cid:durableId="995497865">
    <w:abstractNumId w:val="9"/>
  </w:num>
  <w:num w:numId="17" w16cid:durableId="1271157324">
    <w:abstractNumId w:val="8"/>
  </w:num>
  <w:num w:numId="18" w16cid:durableId="811292619">
    <w:abstractNumId w:val="18"/>
  </w:num>
  <w:num w:numId="19" w16cid:durableId="502939217">
    <w:abstractNumId w:val="2"/>
  </w:num>
  <w:num w:numId="20" w16cid:durableId="245191922">
    <w:abstractNumId w:val="4"/>
  </w:num>
  <w:num w:numId="21" w16cid:durableId="5378166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8B7"/>
    <w:rsid w:val="00011D22"/>
    <w:rsid w:val="00014E0A"/>
    <w:rsid w:val="00022A37"/>
    <w:rsid w:val="00022E71"/>
    <w:rsid w:val="0003120C"/>
    <w:rsid w:val="00032AE4"/>
    <w:rsid w:val="0004530B"/>
    <w:rsid w:val="00050CB2"/>
    <w:rsid w:val="00051561"/>
    <w:rsid w:val="000537D1"/>
    <w:rsid w:val="00063597"/>
    <w:rsid w:val="0006480F"/>
    <w:rsid w:val="00080F48"/>
    <w:rsid w:val="00081918"/>
    <w:rsid w:val="0008218A"/>
    <w:rsid w:val="00084616"/>
    <w:rsid w:val="0009549C"/>
    <w:rsid w:val="000A1836"/>
    <w:rsid w:val="000A64D1"/>
    <w:rsid w:val="000A7DAF"/>
    <w:rsid w:val="000B261A"/>
    <w:rsid w:val="000B63D0"/>
    <w:rsid w:val="000C3F5C"/>
    <w:rsid w:val="000C4183"/>
    <w:rsid w:val="000D417F"/>
    <w:rsid w:val="000E5015"/>
    <w:rsid w:val="00100DF9"/>
    <w:rsid w:val="0010552F"/>
    <w:rsid w:val="001059BF"/>
    <w:rsid w:val="00116509"/>
    <w:rsid w:val="0012193F"/>
    <w:rsid w:val="00125528"/>
    <w:rsid w:val="001256FB"/>
    <w:rsid w:val="0013447F"/>
    <w:rsid w:val="00143058"/>
    <w:rsid w:val="00147AE3"/>
    <w:rsid w:val="0015187B"/>
    <w:rsid w:val="001557E1"/>
    <w:rsid w:val="001570DC"/>
    <w:rsid w:val="00162F08"/>
    <w:rsid w:val="001638B7"/>
    <w:rsid w:val="00166458"/>
    <w:rsid w:val="00173161"/>
    <w:rsid w:val="00177FAD"/>
    <w:rsid w:val="001818E2"/>
    <w:rsid w:val="00192D84"/>
    <w:rsid w:val="001951B9"/>
    <w:rsid w:val="001A336E"/>
    <w:rsid w:val="001A4F7B"/>
    <w:rsid w:val="001A5153"/>
    <w:rsid w:val="001A5F15"/>
    <w:rsid w:val="001B35D3"/>
    <w:rsid w:val="001B6351"/>
    <w:rsid w:val="001B6BA5"/>
    <w:rsid w:val="001B7D40"/>
    <w:rsid w:val="001C265F"/>
    <w:rsid w:val="001D5CD6"/>
    <w:rsid w:val="001D7EA9"/>
    <w:rsid w:val="001E75B4"/>
    <w:rsid w:val="001F59AD"/>
    <w:rsid w:val="00202A20"/>
    <w:rsid w:val="0021300D"/>
    <w:rsid w:val="00213383"/>
    <w:rsid w:val="00213BD0"/>
    <w:rsid w:val="002141C4"/>
    <w:rsid w:val="002156BE"/>
    <w:rsid w:val="00221841"/>
    <w:rsid w:val="00222DEB"/>
    <w:rsid w:val="002275EE"/>
    <w:rsid w:val="00230470"/>
    <w:rsid w:val="00240DA5"/>
    <w:rsid w:val="00250552"/>
    <w:rsid w:val="00256D7D"/>
    <w:rsid w:val="0028522A"/>
    <w:rsid w:val="002904BB"/>
    <w:rsid w:val="002927E1"/>
    <w:rsid w:val="002A5857"/>
    <w:rsid w:val="002B7E3D"/>
    <w:rsid w:val="002C1AAD"/>
    <w:rsid w:val="002C59FD"/>
    <w:rsid w:val="002C77E7"/>
    <w:rsid w:val="002D5135"/>
    <w:rsid w:val="002E146E"/>
    <w:rsid w:val="002E332D"/>
    <w:rsid w:val="002F4454"/>
    <w:rsid w:val="002F7E5C"/>
    <w:rsid w:val="00301C79"/>
    <w:rsid w:val="00322C5D"/>
    <w:rsid w:val="00325784"/>
    <w:rsid w:val="00326CB1"/>
    <w:rsid w:val="00332E93"/>
    <w:rsid w:val="00340E29"/>
    <w:rsid w:val="003477DC"/>
    <w:rsid w:val="003541A7"/>
    <w:rsid w:val="0036627F"/>
    <w:rsid w:val="00366601"/>
    <w:rsid w:val="00375025"/>
    <w:rsid w:val="00384CAB"/>
    <w:rsid w:val="0038700B"/>
    <w:rsid w:val="003A0271"/>
    <w:rsid w:val="003A2AD5"/>
    <w:rsid w:val="003A3E64"/>
    <w:rsid w:val="003B4FF8"/>
    <w:rsid w:val="003C2583"/>
    <w:rsid w:val="003D614B"/>
    <w:rsid w:val="003D6AD9"/>
    <w:rsid w:val="003F006A"/>
    <w:rsid w:val="003F6CE5"/>
    <w:rsid w:val="00400BB7"/>
    <w:rsid w:val="00414156"/>
    <w:rsid w:val="00417C03"/>
    <w:rsid w:val="004200BE"/>
    <w:rsid w:val="00437A31"/>
    <w:rsid w:val="00443B11"/>
    <w:rsid w:val="00443E9F"/>
    <w:rsid w:val="00453573"/>
    <w:rsid w:val="004540EB"/>
    <w:rsid w:val="00455D6C"/>
    <w:rsid w:val="00460B7E"/>
    <w:rsid w:val="00464B95"/>
    <w:rsid w:val="004834EE"/>
    <w:rsid w:val="004C1716"/>
    <w:rsid w:val="004C519D"/>
    <w:rsid w:val="004C6B40"/>
    <w:rsid w:val="004D06B6"/>
    <w:rsid w:val="004E00B0"/>
    <w:rsid w:val="004E4523"/>
    <w:rsid w:val="004E4640"/>
    <w:rsid w:val="004E56D9"/>
    <w:rsid w:val="004F7D36"/>
    <w:rsid w:val="005142FB"/>
    <w:rsid w:val="00535729"/>
    <w:rsid w:val="0054352A"/>
    <w:rsid w:val="00545676"/>
    <w:rsid w:val="005511D1"/>
    <w:rsid w:val="005636BC"/>
    <w:rsid w:val="00565E63"/>
    <w:rsid w:val="005715AA"/>
    <w:rsid w:val="00571DA2"/>
    <w:rsid w:val="00581B66"/>
    <w:rsid w:val="00582DB1"/>
    <w:rsid w:val="005912D7"/>
    <w:rsid w:val="00593450"/>
    <w:rsid w:val="00597F14"/>
    <w:rsid w:val="005A2CF5"/>
    <w:rsid w:val="005C0001"/>
    <w:rsid w:val="005C625F"/>
    <w:rsid w:val="005F2085"/>
    <w:rsid w:val="005F61FE"/>
    <w:rsid w:val="006030C6"/>
    <w:rsid w:val="00605E53"/>
    <w:rsid w:val="0060617A"/>
    <w:rsid w:val="00613D49"/>
    <w:rsid w:val="0061728C"/>
    <w:rsid w:val="00632259"/>
    <w:rsid w:val="006511FC"/>
    <w:rsid w:val="0065248B"/>
    <w:rsid w:val="00656962"/>
    <w:rsid w:val="006616BD"/>
    <w:rsid w:val="00667221"/>
    <w:rsid w:val="00683D9F"/>
    <w:rsid w:val="00683ECC"/>
    <w:rsid w:val="006960C5"/>
    <w:rsid w:val="006A2EC7"/>
    <w:rsid w:val="006A3AA5"/>
    <w:rsid w:val="006A5FB7"/>
    <w:rsid w:val="006A68D0"/>
    <w:rsid w:val="006B23FF"/>
    <w:rsid w:val="006E0AFD"/>
    <w:rsid w:val="006E7EAC"/>
    <w:rsid w:val="00702E29"/>
    <w:rsid w:val="0070590C"/>
    <w:rsid w:val="007255A8"/>
    <w:rsid w:val="0073436D"/>
    <w:rsid w:val="00734BD6"/>
    <w:rsid w:val="007409DC"/>
    <w:rsid w:val="00744023"/>
    <w:rsid w:val="0074568B"/>
    <w:rsid w:val="0075140C"/>
    <w:rsid w:val="00754C95"/>
    <w:rsid w:val="00757DEC"/>
    <w:rsid w:val="00767791"/>
    <w:rsid w:val="0077190A"/>
    <w:rsid w:val="007729BC"/>
    <w:rsid w:val="00780170"/>
    <w:rsid w:val="007B1AD4"/>
    <w:rsid w:val="007B46C1"/>
    <w:rsid w:val="007B6B17"/>
    <w:rsid w:val="007B757D"/>
    <w:rsid w:val="007C40BC"/>
    <w:rsid w:val="007E1362"/>
    <w:rsid w:val="007E6C9A"/>
    <w:rsid w:val="007F6F86"/>
    <w:rsid w:val="00801D60"/>
    <w:rsid w:val="0081004D"/>
    <w:rsid w:val="0081267A"/>
    <w:rsid w:val="0081381E"/>
    <w:rsid w:val="008176BA"/>
    <w:rsid w:val="00820324"/>
    <w:rsid w:val="0082481D"/>
    <w:rsid w:val="0083430A"/>
    <w:rsid w:val="008374B6"/>
    <w:rsid w:val="00845EC1"/>
    <w:rsid w:val="00846FF9"/>
    <w:rsid w:val="00850430"/>
    <w:rsid w:val="00856C28"/>
    <w:rsid w:val="00860796"/>
    <w:rsid w:val="008678D0"/>
    <w:rsid w:val="00867A94"/>
    <w:rsid w:val="00873A49"/>
    <w:rsid w:val="0088187C"/>
    <w:rsid w:val="00882334"/>
    <w:rsid w:val="00883423"/>
    <w:rsid w:val="008944B3"/>
    <w:rsid w:val="008A42CE"/>
    <w:rsid w:val="008B46CB"/>
    <w:rsid w:val="008C6A5F"/>
    <w:rsid w:val="008E1A36"/>
    <w:rsid w:val="008F2640"/>
    <w:rsid w:val="00906A2D"/>
    <w:rsid w:val="0091678C"/>
    <w:rsid w:val="00926C4A"/>
    <w:rsid w:val="00930949"/>
    <w:rsid w:val="009342E2"/>
    <w:rsid w:val="00943ECC"/>
    <w:rsid w:val="00950DAA"/>
    <w:rsid w:val="009562B2"/>
    <w:rsid w:val="0095791C"/>
    <w:rsid w:val="00965603"/>
    <w:rsid w:val="00986D90"/>
    <w:rsid w:val="009906BC"/>
    <w:rsid w:val="009A2A3C"/>
    <w:rsid w:val="009A61AE"/>
    <w:rsid w:val="009A7A23"/>
    <w:rsid w:val="009B2DF9"/>
    <w:rsid w:val="009B45E9"/>
    <w:rsid w:val="009E379E"/>
    <w:rsid w:val="009E660E"/>
    <w:rsid w:val="009F469F"/>
    <w:rsid w:val="009F4960"/>
    <w:rsid w:val="009F6EEF"/>
    <w:rsid w:val="00A0627F"/>
    <w:rsid w:val="00A06F40"/>
    <w:rsid w:val="00A11F5B"/>
    <w:rsid w:val="00A13C77"/>
    <w:rsid w:val="00A60A40"/>
    <w:rsid w:val="00A62581"/>
    <w:rsid w:val="00A6618C"/>
    <w:rsid w:val="00A70579"/>
    <w:rsid w:val="00A819C8"/>
    <w:rsid w:val="00A8322E"/>
    <w:rsid w:val="00AB1E25"/>
    <w:rsid w:val="00AB58D5"/>
    <w:rsid w:val="00AC2DDB"/>
    <w:rsid w:val="00AC58EC"/>
    <w:rsid w:val="00AC7FD5"/>
    <w:rsid w:val="00AD16BA"/>
    <w:rsid w:val="00AD2794"/>
    <w:rsid w:val="00AE35AB"/>
    <w:rsid w:val="00AE7C98"/>
    <w:rsid w:val="00AF3430"/>
    <w:rsid w:val="00AF4619"/>
    <w:rsid w:val="00B06D2B"/>
    <w:rsid w:val="00B26D50"/>
    <w:rsid w:val="00B356C8"/>
    <w:rsid w:val="00B37966"/>
    <w:rsid w:val="00B44CC8"/>
    <w:rsid w:val="00B567A4"/>
    <w:rsid w:val="00B6246B"/>
    <w:rsid w:val="00B64069"/>
    <w:rsid w:val="00B67B08"/>
    <w:rsid w:val="00B67D75"/>
    <w:rsid w:val="00B77975"/>
    <w:rsid w:val="00B8166E"/>
    <w:rsid w:val="00B86A1F"/>
    <w:rsid w:val="00B90047"/>
    <w:rsid w:val="00B90869"/>
    <w:rsid w:val="00B941FF"/>
    <w:rsid w:val="00BA11B5"/>
    <w:rsid w:val="00BA5951"/>
    <w:rsid w:val="00BC61BD"/>
    <w:rsid w:val="00BC6E11"/>
    <w:rsid w:val="00BD2A2C"/>
    <w:rsid w:val="00BD2BC2"/>
    <w:rsid w:val="00BD5C0F"/>
    <w:rsid w:val="00BE5CEC"/>
    <w:rsid w:val="00BF3598"/>
    <w:rsid w:val="00BF6F61"/>
    <w:rsid w:val="00BF747C"/>
    <w:rsid w:val="00C009B5"/>
    <w:rsid w:val="00C042D2"/>
    <w:rsid w:val="00C125B5"/>
    <w:rsid w:val="00C206D4"/>
    <w:rsid w:val="00C34958"/>
    <w:rsid w:val="00C37F02"/>
    <w:rsid w:val="00C56809"/>
    <w:rsid w:val="00C9030A"/>
    <w:rsid w:val="00C90B73"/>
    <w:rsid w:val="00CB2383"/>
    <w:rsid w:val="00CB323F"/>
    <w:rsid w:val="00CB66BD"/>
    <w:rsid w:val="00CC0BD1"/>
    <w:rsid w:val="00CC3DC7"/>
    <w:rsid w:val="00CD11CC"/>
    <w:rsid w:val="00CE0251"/>
    <w:rsid w:val="00CF2C14"/>
    <w:rsid w:val="00D07251"/>
    <w:rsid w:val="00D114C5"/>
    <w:rsid w:val="00D11E9B"/>
    <w:rsid w:val="00D25119"/>
    <w:rsid w:val="00D30187"/>
    <w:rsid w:val="00D33DCC"/>
    <w:rsid w:val="00D37C82"/>
    <w:rsid w:val="00D47018"/>
    <w:rsid w:val="00D6317E"/>
    <w:rsid w:val="00D83307"/>
    <w:rsid w:val="00D866F5"/>
    <w:rsid w:val="00D86F4A"/>
    <w:rsid w:val="00D91D9A"/>
    <w:rsid w:val="00DC3686"/>
    <w:rsid w:val="00DC3CC2"/>
    <w:rsid w:val="00DD7CE0"/>
    <w:rsid w:val="00DE653C"/>
    <w:rsid w:val="00DF0930"/>
    <w:rsid w:val="00DF152D"/>
    <w:rsid w:val="00DF779D"/>
    <w:rsid w:val="00E07B64"/>
    <w:rsid w:val="00E1158C"/>
    <w:rsid w:val="00E11E54"/>
    <w:rsid w:val="00E27194"/>
    <w:rsid w:val="00E30566"/>
    <w:rsid w:val="00E378D7"/>
    <w:rsid w:val="00E37B3B"/>
    <w:rsid w:val="00E41919"/>
    <w:rsid w:val="00E56368"/>
    <w:rsid w:val="00E57AB8"/>
    <w:rsid w:val="00E82819"/>
    <w:rsid w:val="00E90EE4"/>
    <w:rsid w:val="00E91904"/>
    <w:rsid w:val="00E963B3"/>
    <w:rsid w:val="00EA6D14"/>
    <w:rsid w:val="00EB16E3"/>
    <w:rsid w:val="00EB3AB0"/>
    <w:rsid w:val="00EB5453"/>
    <w:rsid w:val="00EB59BB"/>
    <w:rsid w:val="00EC7D3D"/>
    <w:rsid w:val="00ED3F20"/>
    <w:rsid w:val="00ED525C"/>
    <w:rsid w:val="00ED5EB2"/>
    <w:rsid w:val="00EE0FB3"/>
    <w:rsid w:val="00EF433E"/>
    <w:rsid w:val="00F40658"/>
    <w:rsid w:val="00F504DB"/>
    <w:rsid w:val="00F51F00"/>
    <w:rsid w:val="00F520AE"/>
    <w:rsid w:val="00F52A1E"/>
    <w:rsid w:val="00F5324D"/>
    <w:rsid w:val="00F562DD"/>
    <w:rsid w:val="00F5703E"/>
    <w:rsid w:val="00F57B27"/>
    <w:rsid w:val="00F808B1"/>
    <w:rsid w:val="00F818FF"/>
    <w:rsid w:val="00F861F1"/>
    <w:rsid w:val="00F9561A"/>
    <w:rsid w:val="00FA4AB9"/>
    <w:rsid w:val="00FB0E68"/>
    <w:rsid w:val="00FB603E"/>
    <w:rsid w:val="00FC1107"/>
    <w:rsid w:val="00FD28CD"/>
    <w:rsid w:val="00FD791C"/>
    <w:rsid w:val="00FE1F48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2568A"/>
  <w15:docId w15:val="{EBD19206-EA00-42A7-81A7-EF44F81B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00DF9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9E660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1"/>
    <w:uiPriority w:val="99"/>
    <w:rsid w:val="0021300D"/>
    <w:rPr>
      <w:rFonts w:cs="Times New Roman"/>
      <w:color w:val="0000FF"/>
      <w:u w:val="single"/>
    </w:rPr>
  </w:style>
  <w:style w:type="paragraph" w:styleId="a6">
    <w:name w:val="header"/>
    <w:basedOn w:val="a0"/>
    <w:link w:val="a7"/>
    <w:uiPriority w:val="99"/>
    <w:semiHidden/>
    <w:rsid w:val="008A42CE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semiHidden/>
    <w:locked/>
    <w:rsid w:val="008A42CE"/>
    <w:rPr>
      <w:rFonts w:cs="Times New Roman"/>
    </w:rPr>
  </w:style>
  <w:style w:type="paragraph" w:styleId="a8">
    <w:name w:val="footer"/>
    <w:basedOn w:val="a0"/>
    <w:link w:val="a9"/>
    <w:uiPriority w:val="99"/>
    <w:semiHidden/>
    <w:rsid w:val="008A42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locked/>
    <w:rsid w:val="008A42CE"/>
    <w:rPr>
      <w:rFonts w:cs="Times New Roman"/>
    </w:rPr>
  </w:style>
  <w:style w:type="paragraph" w:customStyle="1" w:styleId="1">
    <w:name w:val="заголовок 1"/>
    <w:basedOn w:val="a0"/>
    <w:next w:val="a0"/>
    <w:uiPriority w:val="99"/>
    <w:rsid w:val="00100DF9"/>
    <w:pPr>
      <w:keepNext/>
      <w:autoSpaceDE w:val="0"/>
      <w:autoSpaceDN w:val="0"/>
      <w:outlineLvl w:val="0"/>
    </w:pPr>
    <w:rPr>
      <w:szCs w:val="20"/>
    </w:rPr>
  </w:style>
  <w:style w:type="paragraph" w:styleId="aa">
    <w:name w:val="List Paragraph"/>
    <w:basedOn w:val="a0"/>
    <w:uiPriority w:val="99"/>
    <w:qFormat/>
    <w:rsid w:val="000C3F5C"/>
    <w:pPr>
      <w:ind w:left="720"/>
      <w:contextualSpacing/>
    </w:pPr>
  </w:style>
  <w:style w:type="character" w:customStyle="1" w:styleId="BodyTextChar">
    <w:name w:val="Body Text Char"/>
    <w:uiPriority w:val="99"/>
    <w:semiHidden/>
    <w:locked/>
    <w:rsid w:val="00632259"/>
    <w:rPr>
      <w:sz w:val="24"/>
      <w:lang w:val="ru-RU" w:eastAsia="ar-SA" w:bidi="ar-SA"/>
    </w:rPr>
  </w:style>
  <w:style w:type="paragraph" w:styleId="ab">
    <w:name w:val="Body Text"/>
    <w:basedOn w:val="a0"/>
    <w:link w:val="ac"/>
    <w:uiPriority w:val="99"/>
    <w:rsid w:val="00632259"/>
    <w:pPr>
      <w:suppressAutoHyphens/>
      <w:spacing w:after="120"/>
      <w:jc w:val="left"/>
    </w:pPr>
    <w:rPr>
      <w:rFonts w:ascii="Calibri" w:eastAsia="Calibri" w:hAnsi="Calibri"/>
      <w:sz w:val="24"/>
      <w:lang w:eastAsia="ar-SA"/>
    </w:rPr>
  </w:style>
  <w:style w:type="character" w:customStyle="1" w:styleId="ac">
    <w:name w:val="Основной текст Знак"/>
    <w:basedOn w:val="a1"/>
    <w:link w:val="ab"/>
    <w:uiPriority w:val="99"/>
    <w:semiHidden/>
    <w:locked/>
    <w:rsid w:val="00EB59BB"/>
    <w:rPr>
      <w:rFonts w:ascii="Times New Roman" w:hAnsi="Times New Roman" w:cs="Times New Roman"/>
      <w:sz w:val="24"/>
      <w:szCs w:val="24"/>
    </w:rPr>
  </w:style>
  <w:style w:type="paragraph" w:customStyle="1" w:styleId="14-15">
    <w:name w:val="14-15"/>
    <w:basedOn w:val="a0"/>
    <w:uiPriority w:val="99"/>
    <w:rsid w:val="00632259"/>
    <w:pPr>
      <w:spacing w:line="360" w:lineRule="auto"/>
      <w:ind w:firstLine="709"/>
      <w:jc w:val="both"/>
    </w:pPr>
    <w:rPr>
      <w:szCs w:val="28"/>
    </w:rPr>
  </w:style>
  <w:style w:type="paragraph" w:styleId="ad">
    <w:name w:val="Balloon Text"/>
    <w:basedOn w:val="a0"/>
    <w:link w:val="ae"/>
    <w:uiPriority w:val="99"/>
    <w:semiHidden/>
    <w:rsid w:val="00162F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81381E"/>
    <w:rPr>
      <w:rFonts w:ascii="Times New Roman" w:hAnsi="Times New Roman" w:cs="Times New Roman"/>
      <w:sz w:val="2"/>
    </w:rPr>
  </w:style>
  <w:style w:type="paragraph" w:customStyle="1" w:styleId="headertexttopleveltextcentertext">
    <w:name w:val="headertext topleveltext centertext"/>
    <w:basedOn w:val="a0"/>
    <w:uiPriority w:val="99"/>
    <w:rsid w:val="00B8166E"/>
    <w:pPr>
      <w:spacing w:before="100" w:beforeAutospacing="1" w:after="100" w:afterAutospacing="1"/>
      <w:jc w:val="left"/>
    </w:pPr>
    <w:rPr>
      <w:rFonts w:eastAsia="Calibri"/>
      <w:sz w:val="24"/>
    </w:rPr>
  </w:style>
  <w:style w:type="character" w:customStyle="1" w:styleId="apple-converted-space">
    <w:name w:val="apple-converted-space"/>
    <w:uiPriority w:val="99"/>
    <w:rsid w:val="0082481D"/>
  </w:style>
  <w:style w:type="paragraph" w:styleId="af">
    <w:name w:val="Plain Text"/>
    <w:basedOn w:val="a0"/>
    <w:link w:val="af0"/>
    <w:uiPriority w:val="99"/>
    <w:unhideWhenUsed/>
    <w:rsid w:val="002927E1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1"/>
    <w:link w:val="af"/>
    <w:uiPriority w:val="99"/>
    <w:rsid w:val="002927E1"/>
    <w:rPr>
      <w:rFonts w:ascii="Consolas" w:hAnsi="Consolas"/>
      <w:sz w:val="21"/>
      <w:szCs w:val="21"/>
      <w:lang w:eastAsia="en-US"/>
    </w:rPr>
  </w:style>
  <w:style w:type="paragraph" w:styleId="a">
    <w:name w:val="List Number"/>
    <w:basedOn w:val="a0"/>
    <w:uiPriority w:val="99"/>
    <w:rsid w:val="002927E1"/>
    <w:pPr>
      <w:numPr>
        <w:numId w:val="8"/>
      </w:numPr>
      <w:tabs>
        <w:tab w:val="clear" w:pos="360"/>
      </w:tabs>
      <w:spacing w:line="360" w:lineRule="auto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10">
    <w:name w:val="Абзац списка1"/>
    <w:basedOn w:val="a0"/>
    <w:rsid w:val="0012193F"/>
    <w:pPr>
      <w:widowControl w:val="0"/>
      <w:ind w:left="101" w:firstLine="709"/>
      <w:jc w:val="both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4;&#1086;&#1082;&#1091;&#1084;&#1077;&#1085;&#1090;&#1099;%20&#1058;&#1048;&#1050;%20&#1087;&#1086;%20&#1092;&#1086;&#1088;&#1084;&#1080;&#1088;&#1086;&#1074;&#1072;&#1085;&#1080;&#1102;%20&#1059;&#1048;&#1050;\&#1074;&#1099;&#1093;&#1086;&#1076;-&#1095;&#1083;&#1077;&#1085;&#1072;%20&#1059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8B977-24CF-425C-8324-81586CE2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выход-члена УИК</Template>
  <TotalTime>115</TotalTime>
  <Pages>6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Головачук</cp:lastModifiedBy>
  <cp:revision>4</cp:revision>
  <cp:lastPrinted>2024-07-18T10:51:00Z</cp:lastPrinted>
  <dcterms:created xsi:type="dcterms:W3CDTF">2026-04-15T14:05:00Z</dcterms:created>
  <dcterms:modified xsi:type="dcterms:W3CDTF">2026-05-05T09:22:00Z</dcterms:modified>
</cp:coreProperties>
</file>